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30"/>
        <w:gridCol w:w="1641"/>
        <w:gridCol w:w="764"/>
        <w:gridCol w:w="465"/>
        <w:gridCol w:w="702"/>
        <w:gridCol w:w="2665"/>
        <w:gridCol w:w="714"/>
        <w:gridCol w:w="462"/>
        <w:gridCol w:w="314"/>
        <w:gridCol w:w="462"/>
        <w:gridCol w:w="776"/>
        <w:gridCol w:w="163"/>
        <w:gridCol w:w="1238"/>
      </w:tblGrid>
      <w:tr w:rsidR="0062632A" w:rsidRPr="00B66B7F" w14:paraId="28B5C14B" w14:textId="77777777" w:rsidTr="000B60EA">
        <w:trPr>
          <w:trHeight w:val="525"/>
        </w:trPr>
        <w:tc>
          <w:tcPr>
            <w:tcW w:w="17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5C8A" w14:textId="77777777" w:rsidR="00B66B7F" w:rsidRDefault="00D70EEC" w:rsidP="0062632A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GB"/>
              </w:rPr>
              <w:t xml:space="preserve">Adult Community Services </w:t>
            </w:r>
            <w:r w:rsidR="00B5311A" w:rsidRPr="00864B1C">
              <w:rPr>
                <w:rFonts w:eastAsia="Times New Roman"/>
                <w:color w:val="000000"/>
                <w:sz w:val="36"/>
                <w:szCs w:val="28"/>
                <w:lang w:eastAsia="en-GB"/>
              </w:rPr>
              <w:t>R</w:t>
            </w:r>
            <w:r w:rsidR="00B66B7F" w:rsidRPr="00864B1C">
              <w:rPr>
                <w:rFonts w:eastAsia="Times New Roman"/>
                <w:color w:val="000000"/>
                <w:sz w:val="36"/>
                <w:szCs w:val="28"/>
                <w:lang w:eastAsia="en-GB"/>
              </w:rPr>
              <w:t>eferral form</w:t>
            </w:r>
          </w:p>
          <w:p w14:paraId="3A35F0D3" w14:textId="77777777" w:rsidR="001C53D0" w:rsidRPr="00380AB6" w:rsidRDefault="001C53D0" w:rsidP="00187BBF">
            <w:pPr>
              <w:tabs>
                <w:tab w:val="left" w:pos="4712"/>
              </w:tabs>
              <w:spacing w:line="240" w:lineRule="auto"/>
              <w:rPr>
                <w:rFonts w:eastAsia="Times New Roman"/>
                <w:b/>
                <w:color w:val="000000"/>
                <w:sz w:val="12"/>
                <w:szCs w:val="22"/>
                <w:lang w:eastAsia="en-GB"/>
              </w:rPr>
            </w:pPr>
          </w:p>
          <w:p w14:paraId="4264AE90" w14:textId="77777777" w:rsidR="0062632A" w:rsidRPr="00D70EEC" w:rsidRDefault="009C3E2A" w:rsidP="0032698D">
            <w:pPr>
              <w:tabs>
                <w:tab w:val="left" w:pos="4712"/>
              </w:tabs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D70EEC">
              <w:rPr>
                <w:rFonts w:eastAsia="Times New Roman"/>
                <w:color w:val="000000"/>
                <w:sz w:val="16"/>
                <w:szCs w:val="16"/>
                <w:u w:val="single"/>
                <w:lang w:eastAsia="en-GB"/>
              </w:rPr>
              <w:t>GP Surgeries</w:t>
            </w:r>
            <w:r w:rsidRPr="00D70EE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 -  </w:t>
            </w:r>
            <w:r w:rsidR="00BD5567" w:rsidRPr="00D70EE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Please email referrals to:</w:t>
            </w:r>
            <w:r w:rsidR="00BD5567" w:rsidRPr="00D70EEC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hyperlink r:id="rId7" w:history="1">
              <w:r w:rsidRPr="00D70EEC">
                <w:rPr>
                  <w:rStyle w:val="Hyperlink"/>
                  <w:rFonts w:eastAsia="Times New Roman"/>
                  <w:b/>
                  <w:sz w:val="16"/>
                  <w:szCs w:val="16"/>
                  <w:lang w:eastAsia="en-GB"/>
                </w:rPr>
                <w:t>lcft.MAP@nhs.net</w:t>
              </w:r>
            </w:hyperlink>
            <w:r w:rsidR="00BD5567" w:rsidRPr="00D70EEC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32698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  </w:t>
            </w:r>
            <w:r w:rsidR="00D70EE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</w:t>
            </w:r>
            <w:r w:rsidRPr="00D70EE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mail referrals to: </w:t>
            </w:r>
            <w:hyperlink r:id="rId8" w:history="1">
              <w:r w:rsidR="00AC513B" w:rsidRPr="00F0219A">
                <w:rPr>
                  <w:rStyle w:val="Hyperlink"/>
                  <w:color w:val="FF0000"/>
                  <w:sz w:val="22"/>
                </w:rPr>
                <w:t>MAP@lscft.nhs.uk</w:t>
              </w:r>
            </w:hyperlink>
            <w:r w:rsidR="0032698D" w:rsidRPr="00F0219A">
              <w:rPr>
                <w:rStyle w:val="Hyperlink"/>
                <w:rFonts w:eastAsia="Times New Roman"/>
                <w:color w:val="FF0000"/>
                <w:sz w:val="16"/>
                <w:szCs w:val="16"/>
                <w:u w:val="none"/>
                <w:lang w:eastAsia="en-GB"/>
              </w:rPr>
              <w:t xml:space="preserve"> </w:t>
            </w:r>
            <w:r w:rsidR="00D70EEC" w:rsidRPr="00F0219A">
              <w:rPr>
                <w:rStyle w:val="Hyperlink"/>
                <w:rFonts w:eastAsia="Times New Roman"/>
                <w:color w:val="FF0000"/>
                <w:sz w:val="16"/>
                <w:szCs w:val="16"/>
                <w:u w:val="none"/>
                <w:lang w:eastAsia="en-GB"/>
              </w:rPr>
              <w:t xml:space="preserve">  </w:t>
            </w:r>
            <w:r w:rsidR="0032698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Tel: 01772 777 </w:t>
            </w:r>
            <w:r w:rsidR="009F0512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9</w:t>
            </w:r>
            <w:r w:rsidR="0032698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99   </w:t>
            </w:r>
            <w:r w:rsidR="00D70EE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D70EEC" w:rsidRPr="00D70EE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Fax: 01772 520 520</w:t>
            </w:r>
            <w:r w:rsidR="00D70EE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        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90F9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lang w:eastAsia="en-GB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66B7F" w:rsidRPr="00B66B7F" w14:paraId="18C6567D" w14:textId="77777777" w:rsidTr="000B60EA">
              <w:trPr>
                <w:trHeight w:val="52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8B5EF2" w14:textId="77777777" w:rsidR="00B66B7F" w:rsidRPr="00B66B7F" w:rsidRDefault="00B66B7F" w:rsidP="0062632A">
                  <w:pPr>
                    <w:spacing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0BF0B475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A514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A90F" w14:textId="77777777" w:rsidR="00B66B7F" w:rsidRPr="00B66B7F" w:rsidRDefault="00B66B7F" w:rsidP="00B66B7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9884" w14:textId="77777777" w:rsidR="00B66B7F" w:rsidRPr="00B66B7F" w:rsidRDefault="00B66B7F" w:rsidP="00B66B7F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2632A" w:rsidRPr="00B66B7F" w14:paraId="20A8880A" w14:textId="77777777" w:rsidTr="000B60EA">
        <w:trPr>
          <w:trHeight w:val="319"/>
        </w:trPr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eGrid1"/>
              <w:tblpPr w:leftFromText="180" w:rightFromText="180" w:vertAnchor="text" w:horzAnchor="margin" w:tblpY="131"/>
              <w:tblW w:w="10914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914"/>
            </w:tblGrid>
            <w:tr w:rsidR="0062632A" w:rsidRPr="0082412C" w14:paraId="32023389" w14:textId="77777777" w:rsidTr="00917B30">
              <w:trPr>
                <w:trHeight w:val="441"/>
              </w:trPr>
              <w:tc>
                <w:tcPr>
                  <w:tcW w:w="10914" w:type="dxa"/>
                  <w:vAlign w:val="center"/>
                </w:tcPr>
                <w:p w14:paraId="5FC51CB5" w14:textId="77777777" w:rsidR="00C84DFE" w:rsidRDefault="00C84DFE" w:rsidP="00F75186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 xml:space="preserve"> All sections must be fully completed, if not known please indicate.</w:t>
                  </w:r>
                </w:p>
                <w:p w14:paraId="27EB2A04" w14:textId="77777777" w:rsidR="00C84DFE" w:rsidRDefault="00C84DFE" w:rsidP="00F75186">
                  <w:pPr>
                    <w:contextualSpacing/>
                    <w:rPr>
                      <w:b/>
                    </w:rPr>
                  </w:pPr>
                </w:p>
                <w:p w14:paraId="03B7A244" w14:textId="77777777" w:rsidR="00C84DFE" w:rsidRDefault="0062632A" w:rsidP="00F75186">
                  <w:pPr>
                    <w:contextualSpacing/>
                    <w:rPr>
                      <w:b/>
                    </w:rPr>
                  </w:pPr>
                  <w:r w:rsidRPr="0082412C">
                    <w:rPr>
                      <w:b/>
                    </w:rPr>
                    <w:t>R</w:t>
                  </w:r>
                  <w:r w:rsidR="00EA6BED">
                    <w:rPr>
                      <w:b/>
                    </w:rPr>
                    <w:t>EFERRAL DATE</w:t>
                  </w:r>
                  <w:r w:rsidRPr="0082412C">
                    <w:rPr>
                      <w:b/>
                    </w:rPr>
                    <w:t>:</w:t>
                  </w:r>
                  <w:r w:rsidR="00AA7257">
                    <w:rPr>
                      <w:b/>
                    </w:rPr>
                    <w:t xml:space="preserve"> </w:t>
                  </w:r>
                  <w:r w:rsidR="00C0787F"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787F" w:rsidRPr="00DC336E">
                    <w:rPr>
                      <w:b/>
                    </w:rPr>
                    <w:instrText xml:space="preserve"> FORMTEXT </w:instrText>
                  </w:r>
                  <w:r w:rsidR="00C0787F" w:rsidRPr="00DC336E">
                    <w:rPr>
                      <w:b/>
                    </w:rPr>
                  </w:r>
                  <w:r w:rsidR="00C0787F" w:rsidRPr="00DC336E">
                    <w:rPr>
                      <w:b/>
                    </w:rPr>
                    <w:fldChar w:fldCharType="separate"/>
                  </w:r>
                  <w:r w:rsidR="00C0787F">
                    <w:rPr>
                      <w:b/>
                      <w:noProof/>
                    </w:rPr>
                    <w:t> </w:t>
                  </w:r>
                  <w:r w:rsidR="00C0787F">
                    <w:rPr>
                      <w:b/>
                      <w:noProof/>
                    </w:rPr>
                    <w:t> </w:t>
                  </w:r>
                  <w:r w:rsidR="00C0787F">
                    <w:rPr>
                      <w:b/>
                      <w:noProof/>
                    </w:rPr>
                    <w:t> </w:t>
                  </w:r>
                  <w:r w:rsidR="00C0787F">
                    <w:rPr>
                      <w:b/>
                      <w:noProof/>
                    </w:rPr>
                    <w:t> </w:t>
                  </w:r>
                  <w:r w:rsidR="00C0787F">
                    <w:rPr>
                      <w:b/>
                      <w:noProof/>
                    </w:rPr>
                    <w:t> </w:t>
                  </w:r>
                  <w:r w:rsidR="00C0787F" w:rsidRPr="00DC336E">
                    <w:rPr>
                      <w:b/>
                    </w:rPr>
                    <w:fldChar w:fldCharType="end"/>
                  </w:r>
                </w:p>
                <w:p w14:paraId="36D8B0C5" w14:textId="77777777" w:rsidR="00EA6BED" w:rsidRPr="00EA6BED" w:rsidRDefault="0062632A" w:rsidP="00F75186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C84DFE">
                    <w:rPr>
                      <w:b/>
                    </w:rPr>
                    <w:t xml:space="preserve">                                                                                                            </w:t>
                  </w:r>
                </w:p>
              </w:tc>
            </w:tr>
          </w:tbl>
          <w:p w14:paraId="197FCA91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CE34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7D34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0557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9F18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0FF2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818A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2632A" w:rsidRPr="00B66B7F" w14:paraId="4913C461" w14:textId="77777777" w:rsidTr="000B60EA">
        <w:trPr>
          <w:gridAfter w:val="1"/>
          <w:wAfter w:w="1238" w:type="dxa"/>
          <w:trHeight w:val="319"/>
        </w:trPr>
        <w:tc>
          <w:tcPr>
            <w:tcW w:w="1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581"/>
              <w:gridCol w:w="128"/>
              <w:gridCol w:w="784"/>
              <w:gridCol w:w="729"/>
              <w:gridCol w:w="1095"/>
              <w:gridCol w:w="227"/>
              <w:gridCol w:w="867"/>
              <w:gridCol w:w="730"/>
              <w:gridCol w:w="912"/>
              <w:gridCol w:w="2736"/>
            </w:tblGrid>
            <w:tr w:rsidR="00E72C8C" w:rsidRPr="00F30D80" w14:paraId="181B1E15" w14:textId="77777777" w:rsidTr="000B419D">
              <w:trPr>
                <w:trHeight w:hRule="exact" w:val="284"/>
              </w:trPr>
              <w:tc>
                <w:tcPr>
                  <w:tcW w:w="10944" w:type="dxa"/>
                  <w:gridSpan w:val="11"/>
                  <w:tcBorders>
                    <w:top w:val="nil"/>
                  </w:tcBorders>
                  <w:shd w:val="clear" w:color="auto" w:fill="8DB3E2" w:themeFill="text2" w:themeFillTint="66"/>
                  <w:vAlign w:val="center"/>
                </w:tcPr>
                <w:p w14:paraId="7C77B9AD" w14:textId="77777777" w:rsidR="00E72C8C" w:rsidRPr="00F30D80" w:rsidRDefault="0039348F" w:rsidP="00CC24F6">
                  <w:pPr>
                    <w:contextualSpacing/>
                    <w:rPr>
                      <w:i/>
                    </w:rPr>
                  </w:pPr>
                  <w:r>
                    <w:rPr>
                      <w:b/>
                      <w:i/>
                    </w:rPr>
                    <w:t xml:space="preserve">SECTION 1  </w:t>
                  </w:r>
                  <w:r w:rsidR="00A76A42">
                    <w:rPr>
                      <w:b/>
                      <w:i/>
                    </w:rPr>
                    <w:t xml:space="preserve">     </w:t>
                  </w:r>
                  <w:r w:rsidR="00E72C8C" w:rsidRPr="00F30D80">
                    <w:rPr>
                      <w:b/>
                      <w:i/>
                    </w:rPr>
                    <w:t>PATIENT DETAILS</w:t>
                  </w:r>
                </w:p>
              </w:tc>
            </w:tr>
            <w:tr w:rsidR="00E72C8C" w:rsidRPr="00F30D80" w14:paraId="609A6028" w14:textId="77777777" w:rsidTr="000B419D">
              <w:trPr>
                <w:trHeight w:val="340"/>
              </w:trPr>
              <w:tc>
                <w:tcPr>
                  <w:tcW w:w="3648" w:type="dxa"/>
                  <w:gridSpan w:val="4"/>
                  <w:vAlign w:val="center"/>
                </w:tcPr>
                <w:p w14:paraId="635DC566" w14:textId="77777777" w:rsidR="00E72C8C" w:rsidRPr="00F30D80" w:rsidRDefault="00A21626" w:rsidP="00F75186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NHS No:</w:t>
                  </w:r>
                  <w:r w:rsidR="00CC343A">
                    <w:rPr>
                      <w:i/>
                    </w:rPr>
                    <w:t xml:space="preserve"> </w:t>
                  </w:r>
                  <w:r w:rsidR="00CC343A"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C343A" w:rsidRPr="00DC336E">
                    <w:rPr>
                      <w:b/>
                    </w:rPr>
                    <w:instrText xml:space="preserve"> FORMTEXT </w:instrText>
                  </w:r>
                  <w:r w:rsidR="00CC343A" w:rsidRPr="00DC336E">
                    <w:rPr>
                      <w:b/>
                    </w:rPr>
                  </w:r>
                  <w:r w:rsidR="00CC343A" w:rsidRPr="00DC336E">
                    <w:rPr>
                      <w:b/>
                    </w:rPr>
                    <w:fldChar w:fldCharType="separate"/>
                  </w:r>
                  <w:r w:rsidR="00A53F88">
                    <w:rPr>
                      <w:b/>
                      <w:noProof/>
                    </w:rPr>
                    <w:t> </w:t>
                  </w:r>
                  <w:r w:rsidR="00A53F88">
                    <w:rPr>
                      <w:b/>
                      <w:noProof/>
                    </w:rPr>
                    <w:t> </w:t>
                  </w:r>
                  <w:r w:rsidR="00A53F88">
                    <w:rPr>
                      <w:b/>
                      <w:noProof/>
                    </w:rPr>
                    <w:t> </w:t>
                  </w:r>
                  <w:r w:rsidR="00A53F88">
                    <w:rPr>
                      <w:b/>
                      <w:noProof/>
                    </w:rPr>
                    <w:t> </w:t>
                  </w:r>
                  <w:r w:rsidR="00A53F88">
                    <w:rPr>
                      <w:b/>
                      <w:noProof/>
                    </w:rPr>
                    <w:t> </w:t>
                  </w:r>
                  <w:r w:rsidR="00CC343A" w:rsidRPr="00DC336E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648" w:type="dxa"/>
                  <w:gridSpan w:val="5"/>
                  <w:vAlign w:val="center"/>
                </w:tcPr>
                <w:p w14:paraId="1F6AB59F" w14:textId="77777777" w:rsidR="00E72C8C" w:rsidRPr="000A3743" w:rsidRDefault="00DE3D97" w:rsidP="00CC24F6">
                  <w:pPr>
                    <w:contextualSpacing/>
                  </w:pPr>
                  <w:r>
                    <w:rPr>
                      <w:i/>
                    </w:rPr>
                    <w:t>D</w:t>
                  </w:r>
                  <w:r w:rsidR="00BF3E14">
                    <w:rPr>
                      <w:i/>
                    </w:rPr>
                    <w:t>ate of Bi</w:t>
                  </w:r>
                  <w:r w:rsidR="00F75186">
                    <w:rPr>
                      <w:i/>
                    </w:rPr>
                    <w:t>rth</w:t>
                  </w:r>
                  <w:r>
                    <w:rPr>
                      <w:i/>
                    </w:rPr>
                    <w:t>:</w:t>
                  </w:r>
                  <w:r w:rsidR="00E72C8C" w:rsidRPr="00F30D80">
                    <w:rPr>
                      <w:i/>
                    </w:rPr>
                    <w:t xml:space="preserve"> </w:t>
                  </w:r>
                  <w:sdt>
                    <w:sdtPr>
                      <w:rPr>
                        <w:i/>
                      </w:rPr>
                      <w:id w:val="782776996"/>
                      <w:placeholder>
                        <w:docPart w:val="D86C56FE4E364E7C9C701E0B27C27B89"/>
                      </w:placeholder>
                    </w:sdtPr>
                    <w:sdtEndPr>
                      <w:rPr>
                        <w:b/>
                        <w:i w:val="0"/>
                      </w:rPr>
                    </w:sdtEndPr>
                    <w:sdtContent>
                      <w:r w:rsidR="00E72C8C" w:rsidRPr="00DC336E">
                        <w:rPr>
                          <w:b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E72C8C" w:rsidRPr="00DC336E">
                        <w:rPr>
                          <w:b/>
                        </w:rPr>
                        <w:instrText xml:space="preserve"> FORMTEXT </w:instrText>
                      </w:r>
                      <w:r w:rsidR="00E72C8C" w:rsidRPr="00DC336E">
                        <w:rPr>
                          <w:b/>
                        </w:rPr>
                      </w:r>
                      <w:r w:rsidR="00E72C8C" w:rsidRPr="00DC336E">
                        <w:rPr>
                          <w:b/>
                        </w:rPr>
                        <w:fldChar w:fldCharType="separate"/>
                      </w:r>
                      <w:r w:rsidR="00E72C8C" w:rsidRPr="00DC336E">
                        <w:rPr>
                          <w:b/>
                          <w:noProof/>
                        </w:rPr>
                        <w:t> </w:t>
                      </w:r>
                      <w:r w:rsidR="00E72C8C" w:rsidRPr="00DC336E">
                        <w:rPr>
                          <w:b/>
                          <w:noProof/>
                        </w:rPr>
                        <w:t> </w:t>
                      </w:r>
                      <w:r w:rsidR="00E72C8C" w:rsidRPr="00DC336E">
                        <w:rPr>
                          <w:b/>
                          <w:noProof/>
                        </w:rPr>
                        <w:t> </w:t>
                      </w:r>
                      <w:r w:rsidR="00E72C8C" w:rsidRPr="00DC336E">
                        <w:rPr>
                          <w:b/>
                          <w:noProof/>
                        </w:rPr>
                        <w:t> </w:t>
                      </w:r>
                      <w:r w:rsidR="00E72C8C" w:rsidRPr="00DC336E">
                        <w:rPr>
                          <w:b/>
                          <w:noProof/>
                        </w:rPr>
                        <w:t> </w:t>
                      </w:r>
                      <w:r w:rsidR="00E72C8C" w:rsidRPr="00DC336E">
                        <w:rPr>
                          <w:b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3648" w:type="dxa"/>
                  <w:gridSpan w:val="2"/>
                  <w:vAlign w:val="center"/>
                </w:tcPr>
                <w:p w14:paraId="5BC646E3" w14:textId="77777777" w:rsidR="00E72C8C" w:rsidRPr="00F30D80" w:rsidRDefault="00E72C8C" w:rsidP="00F7518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>Gender</w:t>
                  </w:r>
                  <w:r>
                    <w:rPr>
                      <w:i/>
                    </w:rPr>
                    <w:t xml:space="preserve"> </w:t>
                  </w:r>
                  <w:r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DC336E">
                    <w:rPr>
                      <w:b/>
                    </w:rPr>
                    <w:instrText xml:space="preserve"> FORMTEXT </w:instrText>
                  </w:r>
                  <w:r w:rsidRPr="00DC336E">
                    <w:rPr>
                      <w:b/>
                    </w:rPr>
                  </w:r>
                  <w:r w:rsidRPr="00DC336E">
                    <w:rPr>
                      <w:b/>
                    </w:rPr>
                    <w:fldChar w:fldCharType="separate"/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</w:rPr>
                    <w:fldChar w:fldCharType="end"/>
                  </w:r>
                </w:p>
              </w:tc>
            </w:tr>
            <w:tr w:rsidR="00E72C8C" w:rsidRPr="00F30D80" w14:paraId="391D236C" w14:textId="77777777" w:rsidTr="000B419D">
              <w:trPr>
                <w:trHeight w:val="340"/>
              </w:trPr>
              <w:tc>
                <w:tcPr>
                  <w:tcW w:w="2736" w:type="dxa"/>
                  <w:gridSpan w:val="2"/>
                  <w:vAlign w:val="center"/>
                </w:tcPr>
                <w:p w14:paraId="1D67DBBD" w14:textId="77777777" w:rsidR="00E72C8C" w:rsidRPr="00F30D80" w:rsidRDefault="00E72C8C" w:rsidP="00CC24F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Title:    </w:t>
                  </w:r>
                  <w:r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DC336E">
                    <w:rPr>
                      <w:b/>
                    </w:rPr>
                    <w:instrText xml:space="preserve"> FORMTEXT </w:instrText>
                  </w:r>
                  <w:r w:rsidRPr="00DC336E">
                    <w:rPr>
                      <w:b/>
                    </w:rPr>
                  </w:r>
                  <w:r w:rsidRPr="00DC336E">
                    <w:rPr>
                      <w:b/>
                    </w:rPr>
                    <w:fldChar w:fldCharType="separate"/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736" w:type="dxa"/>
                  <w:gridSpan w:val="4"/>
                  <w:vAlign w:val="center"/>
                </w:tcPr>
                <w:p w14:paraId="3465A925" w14:textId="77777777" w:rsidR="00E72C8C" w:rsidRPr="00F30D80" w:rsidRDefault="00E72C8C" w:rsidP="00F7518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First Name: </w:t>
                  </w:r>
                  <w:r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DC336E">
                    <w:rPr>
                      <w:b/>
                    </w:rPr>
                    <w:instrText xml:space="preserve"> FORMTEXT </w:instrText>
                  </w:r>
                  <w:r w:rsidRPr="00DC336E">
                    <w:rPr>
                      <w:b/>
                    </w:rPr>
                  </w:r>
                  <w:r w:rsidRPr="00DC336E">
                    <w:rPr>
                      <w:b/>
                    </w:rPr>
                    <w:fldChar w:fldCharType="separate"/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736" w:type="dxa"/>
                  <w:gridSpan w:val="4"/>
                  <w:vAlign w:val="center"/>
                </w:tcPr>
                <w:p w14:paraId="3B16AEDB" w14:textId="77777777" w:rsidR="00E72C8C" w:rsidRPr="00F30D80" w:rsidRDefault="00E72C8C" w:rsidP="00F7518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Surname: </w:t>
                  </w:r>
                  <w:r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DC336E">
                    <w:rPr>
                      <w:b/>
                    </w:rPr>
                    <w:instrText xml:space="preserve"> FORMTEXT </w:instrText>
                  </w:r>
                  <w:r w:rsidRPr="00DC336E">
                    <w:rPr>
                      <w:b/>
                    </w:rPr>
                  </w:r>
                  <w:r w:rsidRPr="00DC336E">
                    <w:rPr>
                      <w:b/>
                    </w:rPr>
                    <w:fldChar w:fldCharType="separate"/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736" w:type="dxa"/>
                  <w:vAlign w:val="center"/>
                </w:tcPr>
                <w:p w14:paraId="703EED29" w14:textId="77777777" w:rsidR="00E72C8C" w:rsidRPr="00F30D80" w:rsidRDefault="00E72C8C" w:rsidP="00CC24F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>Preferred</w:t>
                  </w:r>
                  <w:r>
                    <w:rPr>
                      <w:i/>
                    </w:rPr>
                    <w:t xml:space="preserve"> </w:t>
                  </w:r>
                  <w:r w:rsidRPr="00F30D80">
                    <w:rPr>
                      <w:i/>
                    </w:rPr>
                    <w:t>Name:</w:t>
                  </w:r>
                  <w:r w:rsidRPr="009E5AE4">
                    <w:t xml:space="preserve"> </w:t>
                  </w:r>
                  <w:r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DC336E">
                    <w:rPr>
                      <w:b/>
                    </w:rPr>
                    <w:instrText xml:space="preserve"> FORMTEXT </w:instrText>
                  </w:r>
                  <w:r w:rsidRPr="00DC336E">
                    <w:rPr>
                      <w:b/>
                    </w:rPr>
                  </w:r>
                  <w:r w:rsidRPr="00DC336E">
                    <w:rPr>
                      <w:b/>
                    </w:rPr>
                    <w:fldChar w:fldCharType="separate"/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</w:rPr>
                    <w:fldChar w:fldCharType="end"/>
                  </w:r>
                </w:p>
              </w:tc>
            </w:tr>
            <w:tr w:rsidR="0089351C" w:rsidRPr="00F30D80" w14:paraId="1D729AD4" w14:textId="77777777" w:rsidTr="000B419D">
              <w:trPr>
                <w:trHeight w:val="347"/>
              </w:trPr>
              <w:tc>
                <w:tcPr>
                  <w:tcW w:w="5472" w:type="dxa"/>
                  <w:gridSpan w:val="6"/>
                  <w:vAlign w:val="center"/>
                </w:tcPr>
                <w:p w14:paraId="2DE4C4DF" w14:textId="77777777" w:rsidR="0089351C" w:rsidRPr="00F30D80" w:rsidRDefault="0089351C" w:rsidP="00F7518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Address: </w:t>
                  </w:r>
                  <w:r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DC336E">
                    <w:rPr>
                      <w:b/>
                    </w:rPr>
                    <w:instrText xml:space="preserve"> FORMTEXT </w:instrText>
                  </w:r>
                  <w:r w:rsidRPr="00DC336E">
                    <w:rPr>
                      <w:b/>
                    </w:rPr>
                  </w:r>
                  <w:r w:rsidRPr="00DC336E">
                    <w:rPr>
                      <w:b/>
                    </w:rPr>
                    <w:fldChar w:fldCharType="separate"/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736" w:type="dxa"/>
                  <w:gridSpan w:val="4"/>
                  <w:vAlign w:val="center"/>
                </w:tcPr>
                <w:p w14:paraId="3C61624C" w14:textId="77777777" w:rsidR="0089351C" w:rsidRPr="00F30D80" w:rsidRDefault="0089351C" w:rsidP="00F7518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Postcode: </w:t>
                  </w:r>
                  <w:r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DC336E">
                    <w:rPr>
                      <w:b/>
                    </w:rPr>
                    <w:instrText xml:space="preserve"> FORMTEXT </w:instrText>
                  </w:r>
                  <w:r w:rsidRPr="00DC336E">
                    <w:rPr>
                      <w:b/>
                    </w:rPr>
                  </w:r>
                  <w:r w:rsidRPr="00DC336E">
                    <w:rPr>
                      <w:b/>
                    </w:rPr>
                    <w:fldChar w:fldCharType="separate"/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736" w:type="dxa"/>
                  <w:vMerge w:val="restart"/>
                  <w:vAlign w:val="center"/>
                </w:tcPr>
                <w:p w14:paraId="7F04DBCA" w14:textId="77777777" w:rsidR="0089351C" w:rsidRDefault="0089351C" w:rsidP="00CC24F6">
                  <w:pPr>
                    <w:contextualSpacing/>
                    <w:rPr>
                      <w:b/>
                    </w:rPr>
                  </w:pPr>
                  <w:r w:rsidRPr="00F30D80">
                    <w:rPr>
                      <w:i/>
                    </w:rPr>
                    <w:t xml:space="preserve">Tel No: </w:t>
                  </w:r>
                  <w:r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DC336E">
                    <w:rPr>
                      <w:b/>
                    </w:rPr>
                    <w:instrText xml:space="preserve"> FORMTEXT </w:instrText>
                  </w:r>
                  <w:r w:rsidRPr="00DC336E">
                    <w:rPr>
                      <w:b/>
                    </w:rPr>
                  </w:r>
                  <w:r w:rsidRPr="00DC336E">
                    <w:rPr>
                      <w:b/>
                    </w:rPr>
                    <w:fldChar w:fldCharType="separate"/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</w:rPr>
                    <w:fldChar w:fldCharType="end"/>
                  </w:r>
                </w:p>
                <w:p w14:paraId="7870E0F2" w14:textId="77777777" w:rsidR="0089351C" w:rsidRPr="00DC336E" w:rsidRDefault="0089351C" w:rsidP="00CC24F6">
                  <w:pPr>
                    <w:contextualSpacing/>
                    <w:rPr>
                      <w:i/>
                    </w:rPr>
                  </w:pPr>
                  <w:r w:rsidRPr="00DC336E">
                    <w:rPr>
                      <w:i/>
                    </w:rPr>
                    <w:t xml:space="preserve">Mobile No: </w:t>
                  </w:r>
                  <w:r w:rsidRPr="00DC336E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DC336E">
                    <w:rPr>
                      <w:b/>
                    </w:rPr>
                    <w:instrText xml:space="preserve"> FORMTEXT </w:instrText>
                  </w:r>
                  <w:r w:rsidRPr="00DC336E">
                    <w:rPr>
                      <w:b/>
                    </w:rPr>
                  </w:r>
                  <w:r w:rsidRPr="00DC336E">
                    <w:rPr>
                      <w:b/>
                    </w:rPr>
                    <w:fldChar w:fldCharType="separate"/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  <w:noProof/>
                    </w:rPr>
                    <w:t> </w:t>
                  </w:r>
                  <w:r w:rsidRPr="00DC336E">
                    <w:rPr>
                      <w:b/>
                    </w:rPr>
                    <w:fldChar w:fldCharType="end"/>
                  </w:r>
                </w:p>
              </w:tc>
            </w:tr>
            <w:tr w:rsidR="0089351C" w:rsidRPr="00F30D80" w14:paraId="7B185BA2" w14:textId="77777777" w:rsidTr="000B419D">
              <w:trPr>
                <w:trHeight w:val="350"/>
              </w:trPr>
              <w:tc>
                <w:tcPr>
                  <w:tcW w:w="5472" w:type="dxa"/>
                  <w:gridSpan w:val="6"/>
                  <w:vAlign w:val="center"/>
                </w:tcPr>
                <w:p w14:paraId="50AA74AE" w14:textId="77777777" w:rsidR="0089351C" w:rsidRPr="007058B5" w:rsidRDefault="0089351C" w:rsidP="00CC24F6">
                  <w:pPr>
                    <w:contextualSpacing/>
                    <w:rPr>
                      <w:i/>
                    </w:rPr>
                  </w:pPr>
                  <w:r w:rsidRPr="007058B5">
                    <w:rPr>
                      <w:i/>
                    </w:rPr>
                    <w:t>Discharge Address</w:t>
                  </w:r>
                  <w:r w:rsidR="0025447F" w:rsidRPr="007058B5">
                    <w:rPr>
                      <w:i/>
                    </w:rPr>
                    <w:t xml:space="preserve"> </w:t>
                  </w:r>
                  <w:r w:rsidR="0039348F">
                    <w:rPr>
                      <w:i/>
                    </w:rPr>
                    <w:t>(</w:t>
                  </w:r>
                  <w:r w:rsidR="0025447F" w:rsidRPr="007058B5">
                    <w:rPr>
                      <w:i/>
                    </w:rPr>
                    <w:t>if different</w:t>
                  </w:r>
                  <w:r w:rsidR="0039348F">
                    <w:rPr>
                      <w:i/>
                    </w:rPr>
                    <w:t xml:space="preserve">) </w:t>
                  </w:r>
                  <w:r w:rsidRPr="007058B5">
                    <w:rPr>
                      <w:i/>
                    </w:rPr>
                    <w:t>:</w:t>
                  </w:r>
                  <w:r w:rsidRPr="007058B5">
                    <w:rPr>
                      <w:b/>
                    </w:rPr>
                    <w:t xml:space="preserve"> </w:t>
                  </w:r>
                  <w:r w:rsidRPr="007058B5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7058B5">
                    <w:rPr>
                      <w:b/>
                    </w:rPr>
                    <w:instrText xml:space="preserve"> FORMTEXT </w:instrText>
                  </w:r>
                  <w:r w:rsidRPr="007058B5">
                    <w:rPr>
                      <w:b/>
                    </w:rPr>
                  </w:r>
                  <w:r w:rsidRPr="007058B5">
                    <w:rPr>
                      <w:b/>
                    </w:rPr>
                    <w:fldChar w:fldCharType="separate"/>
                  </w:r>
                  <w:r w:rsidRPr="007058B5">
                    <w:rPr>
                      <w:b/>
                      <w:noProof/>
                    </w:rPr>
                    <w:t> </w:t>
                  </w:r>
                  <w:r w:rsidRPr="007058B5">
                    <w:rPr>
                      <w:b/>
                      <w:noProof/>
                    </w:rPr>
                    <w:t> </w:t>
                  </w:r>
                  <w:r w:rsidRPr="007058B5">
                    <w:rPr>
                      <w:b/>
                      <w:noProof/>
                    </w:rPr>
                    <w:t> </w:t>
                  </w:r>
                  <w:r w:rsidRPr="007058B5">
                    <w:rPr>
                      <w:b/>
                      <w:noProof/>
                    </w:rPr>
                    <w:t> </w:t>
                  </w:r>
                  <w:r w:rsidRPr="007058B5">
                    <w:rPr>
                      <w:b/>
                      <w:noProof/>
                    </w:rPr>
                    <w:t> </w:t>
                  </w:r>
                  <w:r w:rsidRPr="007058B5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736" w:type="dxa"/>
                  <w:gridSpan w:val="4"/>
                  <w:vAlign w:val="center"/>
                </w:tcPr>
                <w:p w14:paraId="364B23DC" w14:textId="77777777" w:rsidR="0089351C" w:rsidRPr="007058B5" w:rsidRDefault="0089351C" w:rsidP="00CC24F6">
                  <w:pPr>
                    <w:contextualSpacing/>
                    <w:rPr>
                      <w:i/>
                    </w:rPr>
                  </w:pPr>
                  <w:r w:rsidRPr="007058B5">
                    <w:rPr>
                      <w:i/>
                    </w:rPr>
                    <w:t>Postcode:</w:t>
                  </w:r>
                  <w:r w:rsidRPr="007058B5">
                    <w:rPr>
                      <w:b/>
                    </w:rPr>
                    <w:t xml:space="preserve"> </w:t>
                  </w:r>
                  <w:r w:rsidRPr="007058B5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7058B5">
                    <w:rPr>
                      <w:b/>
                    </w:rPr>
                    <w:instrText xml:space="preserve"> FORMTEXT </w:instrText>
                  </w:r>
                  <w:r w:rsidRPr="007058B5">
                    <w:rPr>
                      <w:b/>
                    </w:rPr>
                  </w:r>
                  <w:r w:rsidRPr="007058B5">
                    <w:rPr>
                      <w:b/>
                    </w:rPr>
                    <w:fldChar w:fldCharType="separate"/>
                  </w:r>
                  <w:r w:rsidRPr="007058B5">
                    <w:rPr>
                      <w:b/>
                      <w:noProof/>
                    </w:rPr>
                    <w:t> </w:t>
                  </w:r>
                  <w:r w:rsidRPr="007058B5">
                    <w:rPr>
                      <w:b/>
                      <w:noProof/>
                    </w:rPr>
                    <w:t> </w:t>
                  </w:r>
                  <w:r w:rsidRPr="007058B5">
                    <w:rPr>
                      <w:b/>
                      <w:noProof/>
                    </w:rPr>
                    <w:t> </w:t>
                  </w:r>
                  <w:r w:rsidRPr="007058B5">
                    <w:rPr>
                      <w:b/>
                      <w:noProof/>
                    </w:rPr>
                    <w:t> </w:t>
                  </w:r>
                  <w:r w:rsidRPr="007058B5">
                    <w:rPr>
                      <w:b/>
                      <w:noProof/>
                    </w:rPr>
                    <w:t> </w:t>
                  </w:r>
                  <w:r w:rsidRPr="007058B5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736" w:type="dxa"/>
                  <w:vMerge/>
                  <w:vAlign w:val="center"/>
                </w:tcPr>
                <w:p w14:paraId="7BAB70EE" w14:textId="77777777" w:rsidR="0089351C" w:rsidRPr="00F30D80" w:rsidRDefault="0089351C" w:rsidP="00CC24F6">
                  <w:pPr>
                    <w:contextualSpacing/>
                    <w:rPr>
                      <w:i/>
                    </w:rPr>
                  </w:pPr>
                </w:p>
              </w:tc>
            </w:tr>
            <w:tr w:rsidR="00E72C8C" w:rsidRPr="00F30D80" w14:paraId="24BCF5A1" w14:textId="77777777" w:rsidTr="000B419D">
              <w:trPr>
                <w:trHeight w:val="510"/>
              </w:trPr>
              <w:tc>
                <w:tcPr>
                  <w:tcW w:w="2155" w:type="dxa"/>
                  <w:vAlign w:val="center"/>
                </w:tcPr>
                <w:p w14:paraId="70805BBF" w14:textId="77777777" w:rsidR="00E72C8C" w:rsidRPr="00F30D80" w:rsidRDefault="00E72C8C" w:rsidP="00CC24F6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 xml:space="preserve">Ethnicity: </w:t>
                  </w: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  <w:tc>
                <w:tcPr>
                  <w:tcW w:w="2222" w:type="dxa"/>
                  <w:gridSpan w:val="4"/>
                  <w:vAlign w:val="center"/>
                </w:tcPr>
                <w:p w14:paraId="074C9F02" w14:textId="77777777" w:rsidR="00E72C8C" w:rsidRPr="00F30D80" w:rsidRDefault="00E72C8C" w:rsidP="00CC24F6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Language Spoken</w:t>
                  </w:r>
                  <w:r w:rsidRPr="00F30D80">
                    <w:rPr>
                      <w:i/>
                    </w:rPr>
                    <w:t>:</w:t>
                  </w:r>
                </w:p>
                <w:p w14:paraId="217CC381" w14:textId="77777777" w:rsidR="00E72C8C" w:rsidRPr="00F30D80" w:rsidRDefault="00E72C8C" w:rsidP="00CC24F6">
                  <w:pPr>
                    <w:contextualSpacing/>
                    <w:rPr>
                      <w:i/>
                    </w:rPr>
                  </w:pP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  <w:tc>
                <w:tcPr>
                  <w:tcW w:w="2189" w:type="dxa"/>
                  <w:gridSpan w:val="3"/>
                  <w:vAlign w:val="center"/>
                </w:tcPr>
                <w:p w14:paraId="4A64F30B" w14:textId="77777777" w:rsidR="00E72C8C" w:rsidRPr="00F30D80" w:rsidRDefault="00E72C8C" w:rsidP="00985C13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>Interpreter Required</w:t>
                  </w:r>
                  <w:r>
                    <w:rPr>
                      <w:i/>
                    </w:rPr>
                    <w:t>:</w:t>
                  </w:r>
                  <w:r w:rsidRPr="00F30D80">
                    <w:rPr>
                      <w:i/>
                    </w:rPr>
                    <w:t xml:space="preserve">    </w:t>
                  </w:r>
                  <w:r>
                    <w:rPr>
                      <w:b/>
                      <w:sz w:val="22"/>
                    </w:rPr>
                    <w:t xml:space="preserve"> </w:t>
                  </w:r>
                  <w:r w:rsidRPr="00F30D80">
                    <w:rPr>
                      <w:i/>
                    </w:rPr>
                    <w:t xml:space="preserve">   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204365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34DA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DF34DA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Yes</w:t>
                  </w:r>
                </w:p>
              </w:tc>
              <w:tc>
                <w:tcPr>
                  <w:tcW w:w="4378" w:type="dxa"/>
                  <w:gridSpan w:val="3"/>
                  <w:vAlign w:val="center"/>
                </w:tcPr>
                <w:p w14:paraId="1DCCDC44" w14:textId="77777777" w:rsidR="00E72C8C" w:rsidRDefault="00E72C8C" w:rsidP="00CC24F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Factors affecting communication: </w:t>
                  </w:r>
                </w:p>
                <w:p w14:paraId="572AEC6D" w14:textId="77777777" w:rsidR="00E72C8C" w:rsidRPr="00F30D80" w:rsidRDefault="0089351C" w:rsidP="00CC24F6">
                  <w:pPr>
                    <w:contextualSpacing/>
                    <w:rPr>
                      <w:i/>
                    </w:rPr>
                  </w:pP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</w:tr>
            <w:tr w:rsidR="00E72C8C" w:rsidRPr="00F30D80" w14:paraId="4F05A3B1" w14:textId="77777777" w:rsidTr="000B419D">
              <w:trPr>
                <w:trHeight w:val="560"/>
              </w:trPr>
              <w:tc>
                <w:tcPr>
                  <w:tcW w:w="2864" w:type="dxa"/>
                  <w:gridSpan w:val="3"/>
                  <w:vAlign w:val="center"/>
                </w:tcPr>
                <w:p w14:paraId="0027E7C6" w14:textId="77777777" w:rsidR="00E72C8C" w:rsidRPr="00F30D80" w:rsidRDefault="00E72C8C" w:rsidP="00985C13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Living </w:t>
                  </w:r>
                  <w:r w:rsidRPr="00E51F15">
                    <w:rPr>
                      <w:i/>
                    </w:rPr>
                    <w:t xml:space="preserve">Alone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47587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981695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Pr="00E51F15">
                    <w:rPr>
                      <w:i/>
                    </w:rPr>
                    <w:t xml:space="preserve"> No</w:t>
                  </w:r>
                </w:p>
                <w:p w14:paraId="15F358F2" w14:textId="77777777" w:rsidR="00E72C8C" w:rsidRDefault="00E72C8C" w:rsidP="00CC24F6">
                  <w:pPr>
                    <w:contextualSpacing/>
                    <w:rPr>
                      <w:i/>
                    </w:rPr>
                  </w:pPr>
                </w:p>
              </w:tc>
              <w:tc>
                <w:tcPr>
                  <w:tcW w:w="3702" w:type="dxa"/>
                  <w:gridSpan w:val="5"/>
                  <w:vAlign w:val="center"/>
                </w:tcPr>
                <w:p w14:paraId="33A7F05E" w14:textId="77777777" w:rsidR="00E72C8C" w:rsidRPr="00F30D80" w:rsidRDefault="00E72C8C" w:rsidP="00CC24F6">
                  <w:pPr>
                    <w:contextualSpacing/>
                    <w:jc w:val="center"/>
                    <w:rPr>
                      <w:i/>
                    </w:rPr>
                  </w:pPr>
                  <w:r w:rsidRPr="00F30D80">
                    <w:rPr>
                      <w:i/>
                    </w:rPr>
                    <w:t>Is Patient able to open the door</w:t>
                  </w:r>
                  <w:r>
                    <w:rPr>
                      <w:i/>
                    </w:rPr>
                    <w:t xml:space="preserve">?      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459762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34DA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460842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</w:p>
              </w:tc>
              <w:tc>
                <w:tcPr>
                  <w:tcW w:w="4378" w:type="dxa"/>
                  <w:gridSpan w:val="3"/>
                  <w:vAlign w:val="center"/>
                </w:tcPr>
                <w:p w14:paraId="4CBD0DB0" w14:textId="77777777" w:rsidR="00E72C8C" w:rsidRPr="00F30D80" w:rsidRDefault="00E72C8C" w:rsidP="00CC24F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>If NO, how is the property accessible?</w:t>
                  </w:r>
                </w:p>
                <w:p w14:paraId="0BC2E631" w14:textId="77777777" w:rsidR="00E72C8C" w:rsidRPr="00F30D80" w:rsidRDefault="00E72C8C" w:rsidP="00CC24F6">
                  <w:pPr>
                    <w:contextualSpacing/>
                    <w:rPr>
                      <w:i/>
                    </w:rPr>
                  </w:pP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</w:tr>
            <w:tr w:rsidR="00A76A42" w:rsidRPr="00F30D80" w14:paraId="34FD3E2C" w14:textId="77777777" w:rsidTr="000B419D">
              <w:trPr>
                <w:trHeight w:val="287"/>
              </w:trPr>
              <w:tc>
                <w:tcPr>
                  <w:tcW w:w="569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665987E" w14:textId="77777777" w:rsidR="00A76A42" w:rsidRPr="00F30D80" w:rsidRDefault="00A76A42" w:rsidP="00AB1C8D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Has the patient consented to the referral and to the sharing of relevant data and </w:t>
                  </w:r>
                  <w:r>
                    <w:rPr>
                      <w:i/>
                    </w:rPr>
                    <w:t xml:space="preserve">sensitive personal    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111824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752463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</w:p>
              </w:tc>
              <w:tc>
                <w:tcPr>
                  <w:tcW w:w="52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2297CF6D" w14:textId="77777777" w:rsidR="00A76A42" w:rsidRPr="00F30D80" w:rsidRDefault="00A76A42" w:rsidP="00CC24F6">
                  <w:pPr>
                    <w:contextualSpacing/>
                    <w:rPr>
                      <w:i/>
                    </w:rPr>
                  </w:pPr>
                  <w:r w:rsidRPr="00253364">
                    <w:rPr>
                      <w:i/>
                    </w:rPr>
                    <w:t xml:space="preserve">Has the patient consented to transfer to a community </w:t>
                  </w:r>
                  <w:proofErr w:type="gramStart"/>
                  <w:r w:rsidRPr="00253364">
                    <w:rPr>
                      <w:i/>
                    </w:rPr>
                    <w:t>bed ?</w:t>
                  </w:r>
                  <w:proofErr w:type="gramEnd"/>
                  <w:r w:rsidRPr="00253364">
                    <w:rPr>
                      <w:i/>
                    </w:rPr>
                    <w:t xml:space="preserve"> (if applicable)</w:t>
                  </w:r>
                  <w:r w:rsidRPr="0025336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  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302113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34698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</w:p>
              </w:tc>
            </w:tr>
            <w:tr w:rsidR="00E72C8C" w:rsidRPr="00F30D80" w14:paraId="26E353BB" w14:textId="77777777" w:rsidTr="000B419D">
              <w:trPr>
                <w:trHeight w:hRule="exact" w:val="284"/>
              </w:trPr>
              <w:tc>
                <w:tcPr>
                  <w:tcW w:w="10944" w:type="dxa"/>
                  <w:gridSpan w:val="11"/>
                  <w:shd w:val="clear" w:color="auto" w:fill="8DB3E2" w:themeFill="text2" w:themeFillTint="66"/>
                  <w:vAlign w:val="center"/>
                </w:tcPr>
                <w:p w14:paraId="7246F2F3" w14:textId="77777777" w:rsidR="00E72C8C" w:rsidRPr="00F30D80" w:rsidRDefault="0039348F" w:rsidP="00CC24F6">
                  <w:pPr>
                    <w:contextualSpacing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SECTION 2  </w:t>
                  </w:r>
                  <w:r w:rsidR="00A76A42">
                    <w:rPr>
                      <w:b/>
                      <w:i/>
                    </w:rPr>
                    <w:t xml:space="preserve">     </w:t>
                  </w:r>
                  <w:r w:rsidR="00E72C8C" w:rsidRPr="00F30D80">
                    <w:rPr>
                      <w:b/>
                      <w:i/>
                    </w:rPr>
                    <w:t>GP DETAILS</w:t>
                  </w:r>
                </w:p>
              </w:tc>
            </w:tr>
            <w:tr w:rsidR="00E72C8C" w:rsidRPr="00F30D80" w14:paraId="654A41DD" w14:textId="77777777" w:rsidTr="000B419D">
              <w:trPr>
                <w:trHeight w:val="284"/>
              </w:trPr>
              <w:tc>
                <w:tcPr>
                  <w:tcW w:w="5472" w:type="dxa"/>
                  <w:gridSpan w:val="6"/>
                  <w:vAlign w:val="center"/>
                </w:tcPr>
                <w:p w14:paraId="7A1005B8" w14:textId="77777777" w:rsidR="00E72C8C" w:rsidRPr="00F30D80" w:rsidRDefault="00E72C8C" w:rsidP="00F7518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GP Name: </w:t>
                  </w: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  <w:tc>
                <w:tcPr>
                  <w:tcW w:w="5472" w:type="dxa"/>
                  <w:gridSpan w:val="5"/>
                  <w:vAlign w:val="center"/>
                </w:tcPr>
                <w:p w14:paraId="53B86D69" w14:textId="77777777" w:rsidR="00E72C8C" w:rsidRPr="00F30D80" w:rsidRDefault="00E72C8C" w:rsidP="00F7518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GP Surgery: </w:t>
                  </w: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</w:tr>
            <w:tr w:rsidR="00E72C8C" w:rsidRPr="00F30D80" w14:paraId="0E27F9B3" w14:textId="77777777" w:rsidTr="000B419D">
              <w:trPr>
                <w:trHeight w:val="284"/>
              </w:trPr>
              <w:tc>
                <w:tcPr>
                  <w:tcW w:w="5472" w:type="dxa"/>
                  <w:gridSpan w:val="6"/>
                  <w:vAlign w:val="center"/>
                </w:tcPr>
                <w:p w14:paraId="6CCDAAA0" w14:textId="77777777" w:rsidR="00E72C8C" w:rsidRPr="00F30D80" w:rsidRDefault="00E72C8C" w:rsidP="00CC24F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GP Tel No: </w:t>
                  </w: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  <w:tc>
                <w:tcPr>
                  <w:tcW w:w="5472" w:type="dxa"/>
                  <w:gridSpan w:val="5"/>
                  <w:vAlign w:val="center"/>
                </w:tcPr>
                <w:p w14:paraId="2917B92F" w14:textId="77777777" w:rsidR="00E72C8C" w:rsidRPr="00F30D80" w:rsidRDefault="00E72C8C" w:rsidP="00CC24F6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 xml:space="preserve">Practice Code: </w:t>
                  </w: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</w:tr>
          </w:tbl>
          <w:tbl>
            <w:tblPr>
              <w:tblStyle w:val="TableGrid"/>
              <w:tblpPr w:leftFromText="181" w:rightFromText="181" w:vertAnchor="text" w:tblpY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3"/>
              <w:gridCol w:w="851"/>
              <w:gridCol w:w="75"/>
              <w:gridCol w:w="1810"/>
              <w:gridCol w:w="14"/>
              <w:gridCol w:w="9"/>
              <w:gridCol w:w="340"/>
              <w:gridCol w:w="85"/>
              <w:gridCol w:w="77"/>
              <w:gridCol w:w="1313"/>
              <w:gridCol w:w="671"/>
              <w:gridCol w:w="227"/>
              <w:gridCol w:w="3099"/>
            </w:tblGrid>
            <w:tr w:rsidR="003711FA" w:rsidRPr="00F30D80" w14:paraId="3BC2CA9E" w14:textId="77777777" w:rsidTr="007A22A6">
              <w:trPr>
                <w:trHeight w:hRule="exact" w:val="284"/>
              </w:trPr>
              <w:tc>
                <w:tcPr>
                  <w:tcW w:w="10944" w:type="dxa"/>
                  <w:gridSpan w:val="13"/>
                  <w:shd w:val="clear" w:color="auto" w:fill="8DB3E2" w:themeFill="text2" w:themeFillTint="66"/>
                  <w:vAlign w:val="center"/>
                </w:tcPr>
                <w:p w14:paraId="2EA2EF4B" w14:textId="77777777" w:rsidR="003711FA" w:rsidRPr="00F30D80" w:rsidRDefault="0039348F" w:rsidP="003711FA">
                  <w:pPr>
                    <w:rPr>
                      <w:rFonts w:eastAsia="Times New Roman"/>
                      <w:i/>
                      <w:color w:val="000000"/>
                      <w:lang w:eastAsia="en-GB"/>
                    </w:rPr>
                  </w:pPr>
                  <w:r>
                    <w:rPr>
                      <w:b/>
                      <w:i/>
                    </w:rPr>
                    <w:t xml:space="preserve">SECTION 3 </w:t>
                  </w:r>
                  <w:r w:rsidR="00A76A42">
                    <w:rPr>
                      <w:b/>
                      <w:i/>
                    </w:rPr>
                    <w:t xml:space="preserve">    </w:t>
                  </w:r>
                  <w:r w:rsidR="003711FA" w:rsidRPr="00F30D80">
                    <w:rPr>
                      <w:b/>
                      <w:i/>
                    </w:rPr>
                    <w:t>REFERRER</w:t>
                  </w:r>
                  <w:r w:rsidR="00864B1C">
                    <w:rPr>
                      <w:b/>
                      <w:i/>
                    </w:rPr>
                    <w:t>’S</w:t>
                  </w:r>
                  <w:r w:rsidR="003711FA" w:rsidRPr="00F30D80">
                    <w:rPr>
                      <w:b/>
                      <w:i/>
                    </w:rPr>
                    <w:t xml:space="preserve"> DETAILS</w:t>
                  </w:r>
                </w:p>
              </w:tc>
            </w:tr>
            <w:tr w:rsidR="003711FA" w:rsidRPr="00F30D80" w14:paraId="56CB68DE" w14:textId="77777777" w:rsidTr="007A22A6">
              <w:trPr>
                <w:trHeight w:val="284"/>
              </w:trPr>
              <w:tc>
                <w:tcPr>
                  <w:tcW w:w="5123" w:type="dxa"/>
                  <w:gridSpan w:val="5"/>
                  <w:vAlign w:val="center"/>
                </w:tcPr>
                <w:p w14:paraId="3AE3D5FB" w14:textId="77777777" w:rsidR="003711FA" w:rsidRPr="00F30D80" w:rsidRDefault="00F75186" w:rsidP="00DD2DF3">
                  <w:pPr>
                    <w:rPr>
                      <w:i/>
                    </w:rPr>
                  </w:pPr>
                  <w:r>
                    <w:rPr>
                      <w:i/>
                    </w:rPr>
                    <w:t>Referrer Name</w:t>
                  </w:r>
                  <w:r w:rsidR="003711FA" w:rsidRPr="00F30D80">
                    <w:rPr>
                      <w:i/>
                    </w:rPr>
                    <w:t xml:space="preserve">: </w:t>
                  </w:r>
                  <w:r w:rsidR="009B616D"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9B616D" w:rsidRPr="009E5AE4">
                    <w:instrText xml:space="preserve"> FORMTEXT </w:instrText>
                  </w:r>
                  <w:r w:rsidR="009B616D" w:rsidRPr="009E5AE4">
                    <w:fldChar w:fldCharType="separate"/>
                  </w:r>
                  <w:r w:rsidR="009B616D">
                    <w:rPr>
                      <w:noProof/>
                    </w:rPr>
                    <w:t> </w:t>
                  </w:r>
                  <w:r w:rsidR="009B616D">
                    <w:rPr>
                      <w:noProof/>
                    </w:rPr>
                    <w:t> </w:t>
                  </w:r>
                  <w:r w:rsidR="009B616D">
                    <w:rPr>
                      <w:noProof/>
                    </w:rPr>
                    <w:t> </w:t>
                  </w:r>
                  <w:r w:rsidR="009B616D">
                    <w:rPr>
                      <w:noProof/>
                    </w:rPr>
                    <w:t> </w:t>
                  </w:r>
                  <w:r w:rsidR="009B616D">
                    <w:rPr>
                      <w:noProof/>
                    </w:rPr>
                    <w:t> </w:t>
                  </w:r>
                  <w:r w:rsidR="009B616D" w:rsidRPr="009E5AE4">
                    <w:fldChar w:fldCharType="end"/>
                  </w:r>
                </w:p>
              </w:tc>
              <w:tc>
                <w:tcPr>
                  <w:tcW w:w="5821" w:type="dxa"/>
                  <w:gridSpan w:val="8"/>
                  <w:vAlign w:val="center"/>
                </w:tcPr>
                <w:p w14:paraId="5194DC11" w14:textId="77777777" w:rsidR="003711FA" w:rsidRPr="00F30D80" w:rsidRDefault="003711FA" w:rsidP="00F75186">
                  <w:pPr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Tel: </w:t>
                  </w:r>
                  <w:r w:rsidR="009E5AE4"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9E5AE4" w:rsidRPr="009E5AE4">
                    <w:instrText xml:space="preserve"> FORMTEXT </w:instrText>
                  </w:r>
                  <w:r w:rsidR="009E5AE4" w:rsidRPr="009E5AE4">
                    <w:fldChar w:fldCharType="separate"/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fldChar w:fldCharType="end"/>
                  </w:r>
                </w:p>
              </w:tc>
            </w:tr>
            <w:tr w:rsidR="003711FA" w:rsidRPr="00F30D80" w14:paraId="17708386" w14:textId="77777777" w:rsidTr="007A22A6">
              <w:trPr>
                <w:trHeight w:val="284"/>
              </w:trPr>
              <w:tc>
                <w:tcPr>
                  <w:tcW w:w="5123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482EDAE" w14:textId="77777777" w:rsidR="003711FA" w:rsidRPr="00F30D80" w:rsidRDefault="003711FA" w:rsidP="00F75186">
                  <w:pPr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Organisation: </w:t>
                  </w:r>
                  <w:r w:rsidR="0087404D">
                    <w:rPr>
                      <w:i/>
                    </w:rPr>
                    <w:t xml:space="preserve">   </w:t>
                  </w:r>
                  <w:r w:rsidR="009E5AE4"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9E5AE4" w:rsidRPr="009E5AE4">
                    <w:instrText xml:space="preserve"> FORMTEXT </w:instrText>
                  </w:r>
                  <w:r w:rsidR="009E5AE4" w:rsidRPr="009E5AE4">
                    <w:fldChar w:fldCharType="separate"/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fldChar w:fldCharType="end"/>
                  </w:r>
                </w:p>
              </w:tc>
              <w:tc>
                <w:tcPr>
                  <w:tcW w:w="5821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3DE50EAB" w14:textId="77777777" w:rsidR="003711FA" w:rsidRPr="00F30D80" w:rsidRDefault="003711FA" w:rsidP="0087404D">
                  <w:pPr>
                    <w:rPr>
                      <w:i/>
                    </w:rPr>
                  </w:pPr>
                  <w:r w:rsidRPr="00F30D80">
                    <w:rPr>
                      <w:i/>
                    </w:rPr>
                    <w:t>D</w:t>
                  </w:r>
                  <w:r w:rsidR="00F75186">
                    <w:rPr>
                      <w:i/>
                    </w:rPr>
                    <w:t>esignation</w:t>
                  </w:r>
                  <w:r w:rsidRPr="00F30D80">
                    <w:rPr>
                      <w:i/>
                    </w:rPr>
                    <w:t>:</w:t>
                  </w:r>
                  <w:r w:rsidR="009E5AE4">
                    <w:t xml:space="preserve"> </w:t>
                  </w:r>
                  <w:r w:rsidR="009E5AE4"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9E5AE4" w:rsidRPr="009E5AE4">
                    <w:instrText xml:space="preserve"> FORMTEXT </w:instrText>
                  </w:r>
                  <w:r w:rsidR="009E5AE4" w:rsidRPr="009E5AE4">
                    <w:fldChar w:fldCharType="separate"/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rPr>
                      <w:noProof/>
                    </w:rPr>
                    <w:t> </w:t>
                  </w:r>
                  <w:r w:rsidR="009E5AE4" w:rsidRPr="009E5AE4">
                    <w:fldChar w:fldCharType="end"/>
                  </w:r>
                </w:p>
              </w:tc>
            </w:tr>
            <w:tr w:rsidR="003711FA" w:rsidRPr="00F30D80" w14:paraId="0C5F892D" w14:textId="77777777" w:rsidTr="007A22A6">
              <w:trPr>
                <w:trHeight w:hRule="exact" w:val="284"/>
              </w:trPr>
              <w:tc>
                <w:tcPr>
                  <w:tcW w:w="10944" w:type="dxa"/>
                  <w:gridSpan w:val="13"/>
                  <w:shd w:val="clear" w:color="auto" w:fill="8DB3E2" w:themeFill="text2" w:themeFillTint="66"/>
                  <w:vAlign w:val="center"/>
                </w:tcPr>
                <w:p w14:paraId="52727782" w14:textId="77777777" w:rsidR="003711FA" w:rsidRPr="00F30D80" w:rsidRDefault="0039348F" w:rsidP="003711FA">
                  <w:pPr>
                    <w:contextualSpacing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SECTION 4</w:t>
                  </w:r>
                  <w:r w:rsidR="00A427D1">
                    <w:rPr>
                      <w:b/>
                      <w:i/>
                    </w:rPr>
                    <w:t xml:space="preserve">    </w:t>
                  </w:r>
                  <w:r w:rsidR="003711FA" w:rsidRPr="00F30D80">
                    <w:rPr>
                      <w:b/>
                      <w:i/>
                    </w:rPr>
                    <w:t>REFERRAL DETAILS</w:t>
                  </w:r>
                </w:p>
              </w:tc>
            </w:tr>
            <w:tr w:rsidR="003711FA" w:rsidRPr="00F30D80" w14:paraId="376EC55A" w14:textId="77777777" w:rsidTr="007F3669">
              <w:trPr>
                <w:trHeight w:val="688"/>
              </w:trPr>
              <w:tc>
                <w:tcPr>
                  <w:tcW w:w="10944" w:type="dxa"/>
                  <w:gridSpan w:val="13"/>
                </w:tcPr>
                <w:p w14:paraId="481E39BF" w14:textId="77777777" w:rsidR="00A427D1" w:rsidRDefault="00A427D1" w:rsidP="00DD2DF3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 xml:space="preserve">Presenting Complaint : </w:t>
                  </w:r>
                </w:p>
                <w:p w14:paraId="4A9A2948" w14:textId="77777777" w:rsidR="00A427D1" w:rsidRDefault="009E61CF" w:rsidP="00DD2DF3">
                  <w:pPr>
                    <w:contextualSpacing/>
                    <w:rPr>
                      <w:i/>
                    </w:rPr>
                  </w:pPr>
                  <w:r w:rsidRPr="00C21964">
                    <w:rPr>
                      <w:b/>
                      <w:i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C21964">
                    <w:rPr>
                      <w:b/>
                      <w:i/>
                    </w:rPr>
                    <w:instrText xml:space="preserve"> FORMTEXT </w:instrText>
                  </w:r>
                  <w:r w:rsidRPr="00C21964">
                    <w:rPr>
                      <w:b/>
                      <w:i/>
                    </w:rPr>
                  </w:r>
                  <w:r w:rsidRPr="00C21964">
                    <w:rPr>
                      <w:b/>
                      <w:i/>
                    </w:rPr>
                    <w:fldChar w:fldCharType="separate"/>
                  </w:r>
                  <w:r w:rsidRPr="00C21964">
                    <w:rPr>
                      <w:b/>
                      <w:i/>
                      <w:noProof/>
                    </w:rPr>
                    <w:t> </w:t>
                  </w:r>
                  <w:r w:rsidRPr="00C21964">
                    <w:rPr>
                      <w:b/>
                      <w:i/>
                      <w:noProof/>
                    </w:rPr>
                    <w:t> </w:t>
                  </w:r>
                  <w:r w:rsidRPr="00C21964">
                    <w:rPr>
                      <w:b/>
                      <w:i/>
                      <w:noProof/>
                    </w:rPr>
                    <w:t> </w:t>
                  </w:r>
                  <w:r w:rsidRPr="00C21964">
                    <w:rPr>
                      <w:b/>
                      <w:i/>
                      <w:noProof/>
                    </w:rPr>
                    <w:t> </w:t>
                  </w:r>
                  <w:r w:rsidRPr="00C21964">
                    <w:rPr>
                      <w:b/>
                      <w:i/>
                      <w:noProof/>
                    </w:rPr>
                    <w:t> </w:t>
                  </w:r>
                  <w:r w:rsidRPr="00C21964">
                    <w:rPr>
                      <w:b/>
                      <w:i/>
                    </w:rPr>
                    <w:fldChar w:fldCharType="end"/>
                  </w:r>
                </w:p>
                <w:p w14:paraId="172E8148" w14:textId="77777777" w:rsidR="00DD2DF3" w:rsidRDefault="003711FA" w:rsidP="00DD2DF3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Reason for Referral: </w:t>
                  </w:r>
                </w:p>
                <w:p w14:paraId="6E225DA0" w14:textId="77777777" w:rsidR="00EA6BED" w:rsidRPr="00C21964" w:rsidRDefault="00684D69" w:rsidP="00DD2DF3">
                  <w:pPr>
                    <w:contextualSpacing/>
                    <w:rPr>
                      <w:b/>
                      <w:i/>
                    </w:rPr>
                  </w:pPr>
                  <w:r w:rsidRPr="00C21964">
                    <w:rPr>
                      <w:b/>
                      <w:i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C21964">
                    <w:rPr>
                      <w:b/>
                      <w:i/>
                    </w:rPr>
                    <w:instrText xml:space="preserve"> FORMTEXT </w:instrText>
                  </w:r>
                  <w:r w:rsidRPr="00C21964">
                    <w:rPr>
                      <w:b/>
                      <w:i/>
                    </w:rPr>
                  </w:r>
                  <w:r w:rsidRPr="00C21964">
                    <w:rPr>
                      <w:b/>
                      <w:i/>
                    </w:rPr>
                    <w:fldChar w:fldCharType="separate"/>
                  </w:r>
                  <w:r w:rsidR="00DD2DF3" w:rsidRPr="00C21964">
                    <w:rPr>
                      <w:b/>
                      <w:i/>
                      <w:noProof/>
                    </w:rPr>
                    <w:t> </w:t>
                  </w:r>
                  <w:r w:rsidR="00DD2DF3" w:rsidRPr="00C21964">
                    <w:rPr>
                      <w:b/>
                      <w:i/>
                      <w:noProof/>
                    </w:rPr>
                    <w:t> </w:t>
                  </w:r>
                  <w:r w:rsidR="00DD2DF3" w:rsidRPr="00C21964">
                    <w:rPr>
                      <w:b/>
                      <w:i/>
                      <w:noProof/>
                    </w:rPr>
                    <w:t> </w:t>
                  </w:r>
                  <w:r w:rsidR="00DD2DF3" w:rsidRPr="00C21964">
                    <w:rPr>
                      <w:b/>
                      <w:i/>
                      <w:noProof/>
                    </w:rPr>
                    <w:t> </w:t>
                  </w:r>
                  <w:r w:rsidR="00DD2DF3" w:rsidRPr="00C21964">
                    <w:rPr>
                      <w:b/>
                      <w:i/>
                      <w:noProof/>
                    </w:rPr>
                    <w:t> </w:t>
                  </w:r>
                  <w:r w:rsidRPr="00C21964">
                    <w:rPr>
                      <w:b/>
                      <w:i/>
                    </w:rPr>
                    <w:fldChar w:fldCharType="end"/>
                  </w:r>
                </w:p>
              </w:tc>
            </w:tr>
            <w:tr w:rsidR="00A427D1" w:rsidRPr="00F30D80" w14:paraId="17C5F580" w14:textId="77777777" w:rsidTr="007F3669">
              <w:trPr>
                <w:trHeight w:val="688"/>
              </w:trPr>
              <w:tc>
                <w:tcPr>
                  <w:tcW w:w="10944" w:type="dxa"/>
                  <w:gridSpan w:val="13"/>
                </w:tcPr>
                <w:p w14:paraId="2F95DBD9" w14:textId="77777777" w:rsidR="00A427D1" w:rsidRDefault="00A427D1" w:rsidP="00A427D1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 xml:space="preserve">Current Diagnosis/ Treatment  and Significant </w:t>
                  </w:r>
                  <w:r w:rsidRPr="00F30D80">
                    <w:rPr>
                      <w:i/>
                    </w:rPr>
                    <w:t>Past Medical History (include in here any recent hospital admissions and reason for admission):</w:t>
                  </w:r>
                </w:p>
                <w:p w14:paraId="231FD89E" w14:textId="77777777" w:rsidR="00A427D1" w:rsidRDefault="00A427D1" w:rsidP="00A427D1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 </w:t>
                  </w: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</w:tr>
            <w:tr w:rsidR="00A76A42" w:rsidRPr="00F30D80" w14:paraId="0AF9256F" w14:textId="77777777" w:rsidTr="00CD7336">
              <w:trPr>
                <w:trHeight w:val="610"/>
              </w:trPr>
              <w:tc>
                <w:tcPr>
                  <w:tcW w:w="5472" w:type="dxa"/>
                  <w:gridSpan w:val="7"/>
                </w:tcPr>
                <w:p w14:paraId="2067E9A6" w14:textId="77777777" w:rsidR="00A76A42" w:rsidRDefault="00A76A42" w:rsidP="00AA25C2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>Any Known Allergies</w:t>
                  </w:r>
                  <w:r w:rsidR="00F75186">
                    <w:rPr>
                      <w:i/>
                    </w:rPr>
                    <w:t xml:space="preserve"> or Adverse Reactions</w:t>
                  </w:r>
                  <w:r>
                    <w:rPr>
                      <w:i/>
                    </w:rPr>
                    <w:t>(GP and Hospital staff only</w:t>
                  </w:r>
                  <w:r w:rsidR="00AA25C2">
                    <w:rPr>
                      <w:i/>
                    </w:rPr>
                    <w:t xml:space="preserve">): </w:t>
                  </w:r>
                  <w:r w:rsidR="00AA25C2" w:rsidRPr="00C21964">
                    <w:rPr>
                      <w:b/>
                      <w:i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A25C2" w:rsidRPr="00C21964">
                    <w:rPr>
                      <w:b/>
                      <w:i/>
                    </w:rPr>
                    <w:instrText xml:space="preserve"> FORMTEXT </w:instrText>
                  </w:r>
                  <w:r w:rsidR="00AA25C2" w:rsidRPr="00C21964">
                    <w:rPr>
                      <w:b/>
                      <w:i/>
                    </w:rPr>
                  </w:r>
                  <w:r w:rsidR="00AA25C2" w:rsidRPr="00C21964">
                    <w:rPr>
                      <w:b/>
                      <w:i/>
                    </w:rPr>
                    <w:fldChar w:fldCharType="separate"/>
                  </w:r>
                  <w:r w:rsidR="00AA25C2" w:rsidRPr="00C21964">
                    <w:rPr>
                      <w:b/>
                      <w:i/>
                      <w:noProof/>
                    </w:rPr>
                    <w:t> </w:t>
                  </w:r>
                  <w:r w:rsidR="00AA25C2" w:rsidRPr="00C21964">
                    <w:rPr>
                      <w:b/>
                      <w:i/>
                      <w:noProof/>
                    </w:rPr>
                    <w:t> </w:t>
                  </w:r>
                  <w:r w:rsidR="00AA25C2" w:rsidRPr="00C21964">
                    <w:rPr>
                      <w:b/>
                      <w:i/>
                      <w:noProof/>
                    </w:rPr>
                    <w:t> </w:t>
                  </w:r>
                  <w:r w:rsidR="00AA25C2" w:rsidRPr="00C21964">
                    <w:rPr>
                      <w:b/>
                      <w:i/>
                      <w:noProof/>
                    </w:rPr>
                    <w:t> </w:t>
                  </w:r>
                  <w:r w:rsidR="00AA25C2" w:rsidRPr="00C21964">
                    <w:rPr>
                      <w:b/>
                      <w:i/>
                      <w:noProof/>
                    </w:rPr>
                    <w:t> </w:t>
                  </w:r>
                  <w:r w:rsidR="00AA25C2" w:rsidRPr="00C21964">
                    <w:rPr>
                      <w:b/>
                      <w:i/>
                    </w:rPr>
                    <w:fldChar w:fldCharType="end"/>
                  </w:r>
                </w:p>
              </w:tc>
              <w:tc>
                <w:tcPr>
                  <w:tcW w:w="5472" w:type="dxa"/>
                  <w:gridSpan w:val="6"/>
                </w:tcPr>
                <w:p w14:paraId="4D7B36FB" w14:textId="77777777" w:rsidR="00A76A42" w:rsidRPr="00F30D80" w:rsidRDefault="00A76A42" w:rsidP="00A427D1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Current Height, Weight, BMI and BP</w:t>
                  </w:r>
                  <w:r w:rsidR="00AA25C2">
                    <w:rPr>
                      <w:i/>
                    </w:rPr>
                    <w:t xml:space="preserve">: </w:t>
                  </w:r>
                  <w:r w:rsidR="00AA25C2" w:rsidRPr="00C21964">
                    <w:rPr>
                      <w:b/>
                      <w:i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A25C2" w:rsidRPr="00C21964">
                    <w:rPr>
                      <w:b/>
                      <w:i/>
                    </w:rPr>
                    <w:instrText xml:space="preserve"> FORMTEXT </w:instrText>
                  </w:r>
                  <w:r w:rsidR="00AA25C2" w:rsidRPr="00C21964">
                    <w:rPr>
                      <w:b/>
                      <w:i/>
                    </w:rPr>
                  </w:r>
                  <w:r w:rsidR="00AA25C2" w:rsidRPr="00C21964">
                    <w:rPr>
                      <w:b/>
                      <w:i/>
                    </w:rPr>
                    <w:fldChar w:fldCharType="separate"/>
                  </w:r>
                  <w:r w:rsidR="00AA25C2" w:rsidRPr="00C21964">
                    <w:rPr>
                      <w:b/>
                      <w:i/>
                      <w:noProof/>
                    </w:rPr>
                    <w:t> </w:t>
                  </w:r>
                  <w:r w:rsidR="00AA25C2" w:rsidRPr="00C21964">
                    <w:rPr>
                      <w:b/>
                      <w:i/>
                      <w:noProof/>
                    </w:rPr>
                    <w:t> </w:t>
                  </w:r>
                  <w:r w:rsidR="00AA25C2" w:rsidRPr="00C21964">
                    <w:rPr>
                      <w:b/>
                      <w:i/>
                      <w:noProof/>
                    </w:rPr>
                    <w:t> </w:t>
                  </w:r>
                  <w:r w:rsidR="00AA25C2" w:rsidRPr="00C21964">
                    <w:rPr>
                      <w:b/>
                      <w:i/>
                      <w:noProof/>
                    </w:rPr>
                    <w:t> </w:t>
                  </w:r>
                  <w:r w:rsidR="00AA25C2" w:rsidRPr="00C21964">
                    <w:rPr>
                      <w:b/>
                      <w:i/>
                      <w:noProof/>
                    </w:rPr>
                    <w:t> </w:t>
                  </w:r>
                  <w:r w:rsidR="00AA25C2" w:rsidRPr="00C21964">
                    <w:rPr>
                      <w:b/>
                      <w:i/>
                    </w:rPr>
                    <w:fldChar w:fldCharType="end"/>
                  </w:r>
                </w:p>
              </w:tc>
            </w:tr>
            <w:tr w:rsidR="00A427D1" w:rsidRPr="00F30D80" w14:paraId="7BA212A3" w14:textId="77777777" w:rsidTr="007F3669">
              <w:trPr>
                <w:trHeight w:val="688"/>
              </w:trPr>
              <w:tc>
                <w:tcPr>
                  <w:tcW w:w="10944" w:type="dxa"/>
                  <w:gridSpan w:val="13"/>
                </w:tcPr>
                <w:p w14:paraId="131DDC88" w14:textId="77777777" w:rsidR="00A455AC" w:rsidRPr="002E397D" w:rsidRDefault="00A427D1" w:rsidP="00A427D1">
                  <w:pPr>
                    <w:contextualSpacing/>
                  </w:pPr>
                  <w:r w:rsidRPr="00253364">
                    <w:rPr>
                      <w:i/>
                    </w:rPr>
                    <w:t xml:space="preserve">Any medication </w:t>
                  </w:r>
                  <w:proofErr w:type="gramStart"/>
                  <w:r w:rsidRPr="00253364">
                    <w:rPr>
                      <w:i/>
                    </w:rPr>
                    <w:t>issues ?</w:t>
                  </w:r>
                  <w:proofErr w:type="gramEnd"/>
                  <w:r w:rsidRPr="00253364">
                    <w:rPr>
                      <w:i/>
                    </w:rPr>
                    <w:t xml:space="preserve">  </w:t>
                  </w:r>
                  <w:r w:rsidRPr="002533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53364">
                    <w:instrText xml:space="preserve"> FORMTEXT </w:instrText>
                  </w:r>
                  <w:r w:rsidRPr="00253364">
                    <w:fldChar w:fldCharType="separate"/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fldChar w:fldCharType="end"/>
                  </w:r>
                </w:p>
              </w:tc>
            </w:tr>
            <w:tr w:rsidR="000479E9" w:rsidRPr="00F30D80" w14:paraId="155380CD" w14:textId="77777777" w:rsidTr="000020BD">
              <w:trPr>
                <w:trHeight w:hRule="exact" w:val="3412"/>
              </w:trPr>
              <w:tc>
                <w:tcPr>
                  <w:tcW w:w="5557" w:type="dxa"/>
                  <w:gridSpan w:val="8"/>
                  <w:vAlign w:val="center"/>
                </w:tcPr>
                <w:p w14:paraId="13B1F120" w14:textId="77777777" w:rsidR="000479E9" w:rsidRPr="00F75186" w:rsidRDefault="000479E9" w:rsidP="00253364">
                  <w:pPr>
                    <w:tabs>
                      <w:tab w:val="left" w:pos="300"/>
                    </w:tabs>
                    <w:contextualSpacing/>
                    <w:rPr>
                      <w:i/>
                    </w:rPr>
                  </w:pPr>
                  <w:r>
                    <w:t>If you know which service or team you require please tick the box below.</w:t>
                  </w:r>
                </w:p>
                <w:p w14:paraId="2C7C207C" w14:textId="77777777" w:rsidR="000479E9" w:rsidRPr="00253364" w:rsidRDefault="00F75186" w:rsidP="00705477">
                  <w:pPr>
                    <w:tabs>
                      <w:tab w:val="left" w:pos="300"/>
                    </w:tabs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Frailty</w:t>
                  </w:r>
                  <w:r w:rsidR="000479E9">
                    <w:rPr>
                      <w:i/>
                    </w:rPr>
                    <w:t xml:space="preserve">     </w:t>
                  </w:r>
                  <w:r>
                    <w:rPr>
                      <w:i/>
                    </w:rPr>
                    <w:t xml:space="preserve">                    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954245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</w:p>
                <w:p w14:paraId="30F6EFF1" w14:textId="77777777" w:rsidR="000479E9" w:rsidRPr="00253364" w:rsidRDefault="000479E9" w:rsidP="00705477">
                  <w:pPr>
                    <w:tabs>
                      <w:tab w:val="left" w:pos="300"/>
                    </w:tabs>
                    <w:contextualSpacing/>
                    <w:rPr>
                      <w:i/>
                    </w:rPr>
                  </w:pPr>
                  <w:r w:rsidRPr="00253364">
                    <w:rPr>
                      <w:i/>
                    </w:rPr>
                    <w:t>Community Beds</w:t>
                  </w:r>
                  <w:r w:rsidR="00AB1C8D">
                    <w:rPr>
                      <w:i/>
                    </w:rPr>
                    <w:t xml:space="preserve">        </w:t>
                  </w:r>
                  <w:r>
                    <w:rPr>
                      <w:i/>
                    </w:rPr>
                    <w:t xml:space="preserve">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013193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</w:p>
                <w:p w14:paraId="0C5FC18D" w14:textId="77777777" w:rsidR="000479E9" w:rsidRDefault="000479E9" w:rsidP="00705477">
                  <w:pPr>
                    <w:tabs>
                      <w:tab w:val="left" w:pos="300"/>
                    </w:tabs>
                    <w:contextualSpacing/>
                    <w:rPr>
                      <w:b/>
                      <w:sz w:val="22"/>
                    </w:rPr>
                  </w:pPr>
                  <w:r w:rsidRPr="00253364">
                    <w:rPr>
                      <w:i/>
                    </w:rPr>
                    <w:t xml:space="preserve">Community </w:t>
                  </w:r>
                  <w:r>
                    <w:rPr>
                      <w:i/>
                    </w:rPr>
                    <w:t xml:space="preserve">Therapy  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299041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253364">
                    <w:rPr>
                      <w:b/>
                      <w:sz w:val="22"/>
                    </w:rPr>
                    <w:t xml:space="preserve"> </w:t>
                  </w:r>
                </w:p>
                <w:p w14:paraId="5090FF42" w14:textId="77777777" w:rsidR="000479E9" w:rsidRPr="00253364" w:rsidRDefault="000479E9" w:rsidP="003E43DB">
                  <w:pPr>
                    <w:tabs>
                      <w:tab w:val="left" w:pos="300"/>
                    </w:tabs>
                    <w:contextualSpacing/>
                    <w:rPr>
                      <w:i/>
                    </w:rPr>
                  </w:pPr>
                  <w:r w:rsidRPr="00253364">
                    <w:rPr>
                      <w:i/>
                    </w:rPr>
                    <w:t>District Nursing</w:t>
                  </w:r>
                  <w:r w:rsidR="00AB1C8D">
                    <w:rPr>
                      <w:i/>
                    </w:rPr>
                    <w:t xml:space="preserve">         </w:t>
                  </w:r>
                  <w:r>
                    <w:rPr>
                      <w:i/>
                    </w:rPr>
                    <w:t xml:space="preserve"> 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04217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387" w:type="dxa"/>
                  <w:gridSpan w:val="5"/>
                  <w:vAlign w:val="center"/>
                </w:tcPr>
                <w:p w14:paraId="659D7A4A" w14:textId="77777777" w:rsidR="000479E9" w:rsidRDefault="001968D7" w:rsidP="003E43DB">
                  <w:pPr>
                    <w:tabs>
                      <w:tab w:val="left" w:pos="312"/>
                    </w:tabs>
                    <w:contextualSpacing/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65865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0479E9" w:rsidRPr="00253364">
                    <w:rPr>
                      <w:b/>
                      <w:sz w:val="22"/>
                    </w:rPr>
                    <w:t xml:space="preserve"> </w:t>
                  </w:r>
                  <w:r w:rsidR="000479E9">
                    <w:t>INT</w:t>
                  </w:r>
                  <w:r w:rsidR="000479E9" w:rsidRPr="00253364">
                    <w:t xml:space="preserve"> </w:t>
                  </w:r>
                  <w:r w:rsidR="000479E9">
                    <w:t xml:space="preserve">Social Care Provision – Connect 4 Life </w:t>
                  </w:r>
                </w:p>
                <w:p w14:paraId="656957A0" w14:textId="77777777" w:rsidR="000479E9" w:rsidRPr="00253364" w:rsidRDefault="000479E9" w:rsidP="00F3732F">
                  <w:pPr>
                    <w:tabs>
                      <w:tab w:val="left" w:pos="312"/>
                    </w:tabs>
                    <w:contextualSpacing/>
                    <w:jc w:val="center"/>
                    <w:rPr>
                      <w:i/>
                    </w:rPr>
                  </w:pPr>
                  <w:r w:rsidRPr="00253364">
                    <w:rPr>
                      <w:i/>
                    </w:rPr>
                    <w:t>Please note that currently referrals to adult social services</w:t>
                  </w:r>
                  <w:r>
                    <w:rPr>
                      <w:i/>
                    </w:rPr>
                    <w:t xml:space="preserve"> </w:t>
                  </w:r>
                  <w:r w:rsidRPr="00253364">
                    <w:rPr>
                      <w:i/>
                    </w:rPr>
                    <w:t xml:space="preserve">are made via the following number : </w:t>
                  </w:r>
                  <w:r w:rsidRPr="00253364">
                    <w:rPr>
                      <w:i/>
                      <w:sz w:val="23"/>
                      <w:szCs w:val="23"/>
                    </w:rPr>
                    <w:t>0300 123 6701</w:t>
                  </w:r>
                </w:p>
              </w:tc>
            </w:tr>
            <w:tr w:rsidR="003711FA" w:rsidRPr="00F30D80" w14:paraId="2C19445E" w14:textId="77777777" w:rsidTr="00023703">
              <w:trPr>
                <w:trHeight w:hRule="exact" w:val="328"/>
              </w:trPr>
              <w:tc>
                <w:tcPr>
                  <w:tcW w:w="2373" w:type="dxa"/>
                  <w:vAlign w:val="center"/>
                </w:tcPr>
                <w:p w14:paraId="3F80ECA0" w14:textId="77777777" w:rsidR="003711FA" w:rsidRDefault="003711FA" w:rsidP="00F75186">
                  <w:pPr>
                    <w:contextualSpacing/>
                    <w:rPr>
                      <w:i/>
                    </w:rPr>
                  </w:pPr>
                  <w:r w:rsidRPr="00F75186">
                    <w:rPr>
                      <w:b/>
                      <w:i/>
                    </w:rPr>
                    <w:t>Referral Response</w:t>
                  </w:r>
                  <w:r w:rsidRPr="00A427D1">
                    <w:rPr>
                      <w:i/>
                    </w:rPr>
                    <w:t>:</w:t>
                  </w:r>
                </w:p>
                <w:p w14:paraId="500279C9" w14:textId="77777777" w:rsidR="00F75186" w:rsidRPr="00A427D1" w:rsidRDefault="00F75186" w:rsidP="003711FA">
                  <w:pPr>
                    <w:contextualSpacing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736" w:type="dxa"/>
                  <w:gridSpan w:val="3"/>
                  <w:vAlign w:val="center"/>
                </w:tcPr>
                <w:p w14:paraId="0A06EEB0" w14:textId="77777777" w:rsidR="003711FA" w:rsidRPr="00A427D1" w:rsidRDefault="001968D7" w:rsidP="003711FA">
                  <w:pPr>
                    <w:contextualSpacing/>
                    <w:jc w:val="center"/>
                    <w:rPr>
                      <w:i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511728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9E5AE4" w:rsidRPr="00A427D1">
                    <w:rPr>
                      <w:b/>
                      <w:sz w:val="22"/>
                    </w:rPr>
                    <w:t xml:space="preserve">  </w:t>
                  </w:r>
                  <w:r w:rsidR="003711FA" w:rsidRPr="00A427D1">
                    <w:rPr>
                      <w:i/>
                    </w:rPr>
                    <w:t>Urgent</w:t>
                  </w:r>
                </w:p>
              </w:tc>
              <w:tc>
                <w:tcPr>
                  <w:tcW w:w="2736" w:type="dxa"/>
                  <w:gridSpan w:val="8"/>
                  <w:vAlign w:val="center"/>
                </w:tcPr>
                <w:p w14:paraId="46FF812C" w14:textId="77777777" w:rsidR="003711FA" w:rsidRPr="00A427D1" w:rsidRDefault="001968D7" w:rsidP="003711FA">
                  <w:pPr>
                    <w:contextualSpacing/>
                    <w:jc w:val="center"/>
                    <w:rPr>
                      <w:i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727270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A427D1">
                    <w:rPr>
                      <w:i/>
                    </w:rPr>
                    <w:t xml:space="preserve"> </w:t>
                  </w:r>
                  <w:r w:rsidR="003711FA" w:rsidRPr="00A427D1">
                    <w:rPr>
                      <w:i/>
                    </w:rPr>
                    <w:t>Less Urgent</w:t>
                  </w:r>
                </w:p>
              </w:tc>
              <w:tc>
                <w:tcPr>
                  <w:tcW w:w="3099" w:type="dxa"/>
                  <w:vAlign w:val="center"/>
                </w:tcPr>
                <w:p w14:paraId="530B4768" w14:textId="77777777" w:rsidR="003711FA" w:rsidRDefault="001968D7" w:rsidP="003711FA">
                  <w:pPr>
                    <w:contextualSpacing/>
                    <w:jc w:val="center"/>
                    <w:rPr>
                      <w:i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611704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A427D1">
                    <w:rPr>
                      <w:i/>
                    </w:rPr>
                    <w:t xml:space="preserve"> </w:t>
                  </w:r>
                  <w:r w:rsidR="003711FA" w:rsidRPr="00A427D1">
                    <w:rPr>
                      <w:i/>
                    </w:rPr>
                    <w:t>Routine</w:t>
                  </w:r>
                </w:p>
                <w:p w14:paraId="72BF3320" w14:textId="77777777" w:rsidR="00F75186" w:rsidRPr="00A427D1" w:rsidRDefault="00F75186" w:rsidP="003711FA">
                  <w:pPr>
                    <w:contextualSpacing/>
                    <w:jc w:val="center"/>
                    <w:rPr>
                      <w:i/>
                    </w:rPr>
                  </w:pPr>
                </w:p>
              </w:tc>
            </w:tr>
            <w:tr w:rsidR="003711FA" w:rsidRPr="00F30D80" w14:paraId="7D2A7C09" w14:textId="77777777" w:rsidTr="007A22A6">
              <w:trPr>
                <w:trHeight w:val="284"/>
              </w:trPr>
              <w:tc>
                <w:tcPr>
                  <w:tcW w:w="10944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14:paraId="606099CC" w14:textId="77777777" w:rsidR="003711FA" w:rsidRDefault="008C6505" w:rsidP="00DC336E">
                  <w:pPr>
                    <w:contextualSpacing/>
                  </w:pPr>
                  <w:r w:rsidRPr="00F30D80">
                    <w:rPr>
                      <w:i/>
                    </w:rPr>
                    <w:lastRenderedPageBreak/>
                    <w:t>Is there specific date or time the service is required? Please Specify here:</w:t>
                  </w:r>
                  <w:r w:rsidRPr="00F30D80">
                    <w:rPr>
                      <w:i/>
                      <w:sz w:val="22"/>
                    </w:rPr>
                    <w:t xml:space="preserve"> </w:t>
                  </w:r>
                  <w:r w:rsidR="00FA587D"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FA587D" w:rsidRPr="009E5AE4">
                    <w:instrText xml:space="preserve"> FORMTEXT </w:instrText>
                  </w:r>
                  <w:r w:rsidR="00FA587D" w:rsidRPr="009E5AE4">
                    <w:fldChar w:fldCharType="separate"/>
                  </w:r>
                  <w:r w:rsidR="00FA587D" w:rsidRPr="009E5AE4">
                    <w:rPr>
                      <w:noProof/>
                    </w:rPr>
                    <w:t> </w:t>
                  </w:r>
                  <w:r w:rsidR="00FA587D" w:rsidRPr="009E5AE4">
                    <w:rPr>
                      <w:noProof/>
                    </w:rPr>
                    <w:t> </w:t>
                  </w:r>
                  <w:r w:rsidR="00FA587D" w:rsidRPr="009E5AE4">
                    <w:rPr>
                      <w:noProof/>
                    </w:rPr>
                    <w:t> </w:t>
                  </w:r>
                  <w:r w:rsidR="00FA587D" w:rsidRPr="009E5AE4">
                    <w:rPr>
                      <w:noProof/>
                    </w:rPr>
                    <w:t> </w:t>
                  </w:r>
                  <w:r w:rsidR="00FA587D" w:rsidRPr="009E5AE4">
                    <w:rPr>
                      <w:noProof/>
                    </w:rPr>
                    <w:t> </w:t>
                  </w:r>
                  <w:r w:rsidR="00FA587D" w:rsidRPr="009E5AE4">
                    <w:fldChar w:fldCharType="end"/>
                  </w:r>
                </w:p>
                <w:p w14:paraId="74F9042B" w14:textId="77777777" w:rsidR="00A76A42" w:rsidRDefault="00A76A42" w:rsidP="00DC336E">
                  <w:pPr>
                    <w:contextualSpacing/>
                  </w:pPr>
                </w:p>
                <w:p w14:paraId="1021D664" w14:textId="77777777" w:rsidR="00C84DFE" w:rsidRPr="00F30D80" w:rsidRDefault="00C84DFE" w:rsidP="00DC336E">
                  <w:pPr>
                    <w:contextualSpacing/>
                    <w:rPr>
                      <w:i/>
                    </w:rPr>
                  </w:pPr>
                </w:p>
              </w:tc>
            </w:tr>
            <w:tr w:rsidR="00A76A42" w:rsidRPr="00864B1C" w14:paraId="3A2A70D8" w14:textId="77777777" w:rsidTr="007F3669">
              <w:trPr>
                <w:trHeight w:hRule="exact" w:val="284"/>
              </w:trPr>
              <w:tc>
                <w:tcPr>
                  <w:tcW w:w="10944" w:type="dxa"/>
                  <w:gridSpan w:val="13"/>
                  <w:tcBorders>
                    <w:bottom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61E570EF" w14:textId="77777777" w:rsidR="00A76A42" w:rsidRPr="00F30D80" w:rsidRDefault="00A76A42" w:rsidP="00715BB3">
                  <w:pPr>
                    <w:contextualSpacing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SECTION 5     SAFEGUARDING AND RISK </w:t>
                  </w:r>
                </w:p>
              </w:tc>
            </w:tr>
            <w:tr w:rsidR="00A76A42" w:rsidRPr="00864B1C" w14:paraId="3E45ADFD" w14:textId="77777777" w:rsidTr="00AB1C8D">
              <w:trPr>
                <w:trHeight w:hRule="exact" w:val="432"/>
              </w:trPr>
              <w:tc>
                <w:tcPr>
                  <w:tcW w:w="10944" w:type="dxa"/>
                  <w:gridSpan w:val="1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37D727" w14:textId="77777777" w:rsidR="00A76A42" w:rsidRDefault="00A76A42" w:rsidP="00AB1C8D">
                  <w:pPr>
                    <w:contextualSpacing/>
                    <w:jc w:val="both"/>
                    <w:rPr>
                      <w:b/>
                      <w:i/>
                    </w:rPr>
                  </w:pPr>
                  <w:r w:rsidRPr="00A76A42">
                    <w:rPr>
                      <w:i/>
                    </w:rPr>
                    <w:t>Vulnerable Adult</w:t>
                  </w:r>
                  <w:r>
                    <w:rPr>
                      <w:b/>
                      <w:i/>
                    </w:rPr>
                    <w:t xml:space="preserve">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2060154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252558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  <w:r w:rsidR="00AB1C8D" w:rsidRPr="00F30D80">
                    <w:rPr>
                      <w:i/>
                    </w:rPr>
                    <w:t xml:space="preserve"> </w:t>
                  </w:r>
                  <w:r w:rsidR="00CD7336">
                    <w:rPr>
                      <w:i/>
                    </w:rPr>
                    <w:tab/>
                  </w:r>
                  <w:r w:rsidR="00CD7336">
                    <w:rPr>
                      <w:i/>
                    </w:rPr>
                    <w:tab/>
                  </w:r>
                  <w:r w:rsidR="00CD7336">
                    <w:rPr>
                      <w:i/>
                    </w:rPr>
                    <w:tab/>
                  </w:r>
                  <w:r w:rsidRPr="00F30D80">
                    <w:rPr>
                      <w:i/>
                    </w:rPr>
                    <w:t>Double up Required</w:t>
                  </w:r>
                  <w:r>
                    <w:rPr>
                      <w:i/>
                    </w:rPr>
                    <w:t>:</w:t>
                  </w:r>
                  <w:r w:rsidRPr="009E5AE4">
                    <w:rPr>
                      <w:b/>
                      <w:sz w:val="22"/>
                    </w:rPr>
                    <w:t xml:space="preserve">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279570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580917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</w:p>
              </w:tc>
            </w:tr>
            <w:tr w:rsidR="00A76A42" w:rsidRPr="00864B1C" w14:paraId="6B9BBEB5" w14:textId="77777777" w:rsidTr="007A22A6">
              <w:trPr>
                <w:trHeight w:val="284"/>
              </w:trPr>
              <w:tc>
                <w:tcPr>
                  <w:tcW w:w="10944" w:type="dxa"/>
                  <w:gridSpan w:val="1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308CF1" w14:textId="77777777" w:rsidR="00A76A42" w:rsidRPr="00C72D4A" w:rsidRDefault="00A76A42" w:rsidP="00715BB3">
                  <w:pPr>
                    <w:tabs>
                      <w:tab w:val="left" w:pos="5661"/>
                    </w:tabs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Are there any known risks for the visiting staff? </w:t>
                  </w:r>
                  <w:r>
                    <w:rPr>
                      <w:i/>
                    </w:rPr>
                    <w:t xml:space="preserve">        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2082586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479577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  <w:r w:rsidR="00AB1C8D" w:rsidRPr="00F30D80">
                    <w:rPr>
                      <w:i/>
                    </w:rPr>
                    <w:t xml:space="preserve"> </w:t>
                  </w:r>
                  <w:r w:rsidRPr="00F30D80">
                    <w:rPr>
                      <w:i/>
                    </w:rPr>
                    <w:t xml:space="preserve">If </w:t>
                  </w:r>
                  <w:r w:rsidRPr="00E51F15">
                    <w:t>Yes,</w:t>
                  </w:r>
                  <w:r w:rsidRPr="00F30D80">
                    <w:rPr>
                      <w:i/>
                    </w:rPr>
                    <w:t xml:space="preserve"> Please add comments: </w:t>
                  </w: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</w:tr>
            <w:tr w:rsidR="00A455AC" w:rsidRPr="00864B1C" w14:paraId="25F030B8" w14:textId="77777777" w:rsidTr="007F3669">
              <w:trPr>
                <w:trHeight w:hRule="exact" w:val="284"/>
              </w:trPr>
              <w:tc>
                <w:tcPr>
                  <w:tcW w:w="10944" w:type="dxa"/>
                  <w:gridSpan w:val="13"/>
                  <w:tcBorders>
                    <w:bottom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50F018B1" w14:textId="77777777" w:rsidR="00A455AC" w:rsidRPr="00F30D80" w:rsidRDefault="00A455AC" w:rsidP="00F75186">
                  <w:pPr>
                    <w:tabs>
                      <w:tab w:val="left" w:pos="5661"/>
                    </w:tabs>
                    <w:contextualSpacing/>
                    <w:rPr>
                      <w:i/>
                    </w:rPr>
                  </w:pPr>
                  <w:r>
                    <w:rPr>
                      <w:b/>
                      <w:i/>
                    </w:rPr>
                    <w:t xml:space="preserve">SECTION 6     </w:t>
                  </w:r>
                </w:p>
              </w:tc>
            </w:tr>
            <w:tr w:rsidR="00A455AC" w:rsidRPr="00864B1C" w14:paraId="623DC146" w14:textId="77777777" w:rsidTr="007F3669">
              <w:trPr>
                <w:trHeight w:hRule="exact" w:val="284"/>
              </w:trPr>
              <w:tc>
                <w:tcPr>
                  <w:tcW w:w="10944" w:type="dxa"/>
                  <w:gridSpan w:val="13"/>
                  <w:tcBorders>
                    <w:bottom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0A89C456" w14:textId="77777777" w:rsidR="00A455AC" w:rsidRDefault="00A455AC" w:rsidP="00715BB3">
                  <w:pPr>
                    <w:tabs>
                      <w:tab w:val="left" w:pos="5661"/>
                    </w:tabs>
                    <w:contextualSpacing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Carer / Next of Kin </w:t>
                  </w:r>
                  <w:r w:rsidRPr="00F30D80"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</w:rPr>
                    <w:t xml:space="preserve"> Significant Other d</w:t>
                  </w:r>
                  <w:r w:rsidRPr="00F30D80">
                    <w:rPr>
                      <w:b/>
                      <w:i/>
                    </w:rPr>
                    <w:t>etails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F30D80">
                    <w:rPr>
                      <w:b/>
                      <w:i/>
                    </w:rPr>
                    <w:t>(if known)</w:t>
                  </w:r>
                </w:p>
              </w:tc>
            </w:tr>
            <w:tr w:rsidR="00A455AC" w:rsidRPr="00F30D80" w14:paraId="612FB64B" w14:textId="77777777" w:rsidTr="007A22A6">
              <w:trPr>
                <w:trHeight w:val="567"/>
              </w:trPr>
              <w:tc>
                <w:tcPr>
                  <w:tcW w:w="3224" w:type="dxa"/>
                  <w:gridSpan w:val="2"/>
                  <w:vAlign w:val="center"/>
                </w:tcPr>
                <w:p w14:paraId="762C96CF" w14:textId="77777777" w:rsidR="00A455AC" w:rsidRPr="00F30D80" w:rsidRDefault="00A455AC" w:rsidP="00715BB3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Name: </w:t>
                  </w:r>
                  <w:r w:rsidRPr="00113F32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3F32">
                    <w:rPr>
                      <w:b/>
                    </w:rPr>
                    <w:instrText xml:space="preserve"> FORMTEXT </w:instrText>
                  </w:r>
                  <w:r w:rsidRPr="00113F32">
                    <w:rPr>
                      <w:b/>
                    </w:rPr>
                  </w:r>
                  <w:r w:rsidRPr="00113F32">
                    <w:rPr>
                      <w:b/>
                    </w:rPr>
                    <w:fldChar w:fldCharType="separate"/>
                  </w:r>
                  <w:r w:rsidRPr="00113F32">
                    <w:rPr>
                      <w:b/>
                      <w:noProof/>
                    </w:rPr>
                    <w:t> </w:t>
                  </w:r>
                  <w:r w:rsidRPr="00113F32">
                    <w:rPr>
                      <w:b/>
                      <w:noProof/>
                    </w:rPr>
                    <w:t> </w:t>
                  </w:r>
                  <w:r w:rsidRPr="00113F32">
                    <w:rPr>
                      <w:b/>
                      <w:noProof/>
                    </w:rPr>
                    <w:t> </w:t>
                  </w:r>
                  <w:r w:rsidRPr="00113F32">
                    <w:rPr>
                      <w:b/>
                      <w:noProof/>
                    </w:rPr>
                    <w:t> </w:t>
                  </w:r>
                  <w:r w:rsidRPr="00113F32">
                    <w:rPr>
                      <w:b/>
                      <w:noProof/>
                    </w:rPr>
                    <w:t> </w:t>
                  </w:r>
                  <w:r w:rsidRPr="00113F32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2410" w:type="dxa"/>
                  <w:gridSpan w:val="7"/>
                  <w:vAlign w:val="center"/>
                </w:tcPr>
                <w:p w14:paraId="27A2711F" w14:textId="77777777" w:rsidR="00A455AC" w:rsidRDefault="00A455AC" w:rsidP="002C0BD2">
                  <w:pPr>
                    <w:contextualSpacing/>
                    <w:jc w:val="center"/>
                    <w:rPr>
                      <w:i/>
                    </w:rPr>
                  </w:pPr>
                  <w:r w:rsidRPr="00F30D80">
                    <w:rPr>
                      <w:i/>
                    </w:rPr>
                    <w:t>Relationship</w:t>
                  </w:r>
                  <w:r>
                    <w:rPr>
                      <w:i/>
                    </w:rPr>
                    <w:t xml:space="preserve"> to </w:t>
                  </w:r>
                  <w:r w:rsidR="000C37B3">
                    <w:rPr>
                      <w:i/>
                    </w:rPr>
                    <w:t>Patient:</w:t>
                  </w:r>
                  <w:r w:rsidR="002C0BD2">
                    <w:rPr>
                      <w:i/>
                    </w:rPr>
                    <w:t xml:space="preserve">   </w:t>
                  </w:r>
                  <w:r w:rsidR="000C37B3"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0C37B3" w:rsidRPr="009E5AE4">
                    <w:instrText xml:space="preserve"> FORMTEXT </w:instrText>
                  </w:r>
                  <w:r w:rsidR="000C37B3" w:rsidRPr="009E5AE4">
                    <w:fldChar w:fldCharType="separate"/>
                  </w:r>
                  <w:r w:rsidR="000C37B3" w:rsidRPr="009E5AE4">
                    <w:rPr>
                      <w:noProof/>
                    </w:rPr>
                    <w:t> </w:t>
                  </w:r>
                  <w:r w:rsidR="000C37B3" w:rsidRPr="009E5AE4">
                    <w:rPr>
                      <w:noProof/>
                    </w:rPr>
                    <w:t> </w:t>
                  </w:r>
                  <w:r w:rsidR="000C37B3" w:rsidRPr="009E5AE4">
                    <w:rPr>
                      <w:noProof/>
                    </w:rPr>
                    <w:t> </w:t>
                  </w:r>
                  <w:r w:rsidR="000C37B3" w:rsidRPr="009E5AE4">
                    <w:rPr>
                      <w:noProof/>
                    </w:rPr>
                    <w:t> </w:t>
                  </w:r>
                  <w:r w:rsidR="000C37B3" w:rsidRPr="009E5AE4">
                    <w:rPr>
                      <w:noProof/>
                    </w:rPr>
                    <w:t> </w:t>
                  </w:r>
                  <w:r w:rsidR="000C37B3" w:rsidRPr="009E5AE4">
                    <w:fldChar w:fldCharType="end"/>
                  </w:r>
                </w:p>
              </w:tc>
              <w:tc>
                <w:tcPr>
                  <w:tcW w:w="5310" w:type="dxa"/>
                  <w:gridSpan w:val="4"/>
                  <w:vAlign w:val="center"/>
                </w:tcPr>
                <w:p w14:paraId="1DDA77B9" w14:textId="77777777" w:rsidR="00A455AC" w:rsidRPr="00F30D80" w:rsidRDefault="00A455AC" w:rsidP="00A651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Is Family/C</w:t>
                  </w:r>
                  <w:r w:rsidRPr="00F30D80">
                    <w:rPr>
                      <w:i/>
                    </w:rPr>
                    <w:t xml:space="preserve">arer aware of referral: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504403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Pr="00F30D80">
                    <w:rPr>
                      <w:i/>
                    </w:rPr>
                    <w:t xml:space="preserve"> </w:t>
                  </w:r>
                  <w:r w:rsidRPr="0055459D">
                    <w:t xml:space="preserve">Yes </w:t>
                  </w:r>
                  <w:r>
                    <w:t xml:space="preserve">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521519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Pr="00F30D80">
                    <w:rPr>
                      <w:i/>
                    </w:rPr>
                    <w:t xml:space="preserve"> </w:t>
                  </w:r>
                  <w:r w:rsidRPr="0055459D">
                    <w:t>No</w:t>
                  </w:r>
                </w:p>
              </w:tc>
            </w:tr>
            <w:tr w:rsidR="00A455AC" w:rsidRPr="00F30D80" w14:paraId="6697AA85" w14:textId="77777777" w:rsidTr="007A22A6">
              <w:trPr>
                <w:trHeight w:val="284"/>
              </w:trPr>
              <w:tc>
                <w:tcPr>
                  <w:tcW w:w="5634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14:paraId="7E713D06" w14:textId="77777777" w:rsidR="00A455AC" w:rsidRPr="00F30D80" w:rsidRDefault="00A455AC" w:rsidP="00F75186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Address: </w:t>
                  </w: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93F10F4" w14:textId="77777777" w:rsidR="00A455AC" w:rsidRPr="00F30D80" w:rsidRDefault="00A455AC" w:rsidP="00715BB3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Postcode: </w:t>
                  </w: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  <w:tc>
                <w:tcPr>
                  <w:tcW w:w="33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37A518E" w14:textId="77777777" w:rsidR="00A455AC" w:rsidRPr="00F30D80" w:rsidRDefault="00A455AC" w:rsidP="00715BB3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t xml:space="preserve">Tel No: </w:t>
                  </w: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</w:tr>
            <w:tr w:rsidR="00A455AC" w:rsidRPr="00F30D80" w14:paraId="3471F675" w14:textId="77777777" w:rsidTr="007A22A6">
              <w:trPr>
                <w:trHeight w:hRule="exact" w:val="284"/>
              </w:trPr>
              <w:tc>
                <w:tcPr>
                  <w:tcW w:w="10944" w:type="dxa"/>
                  <w:gridSpan w:val="13"/>
                  <w:shd w:val="clear" w:color="auto" w:fill="8DB3E2" w:themeFill="text2" w:themeFillTint="66"/>
                  <w:vAlign w:val="center"/>
                </w:tcPr>
                <w:p w14:paraId="6375ACC5" w14:textId="77777777" w:rsidR="00A455AC" w:rsidRPr="00F30D80" w:rsidRDefault="00A455AC" w:rsidP="00715BB3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b/>
                      <w:i/>
                    </w:rPr>
                    <w:t>Social Circumstances (if known)</w:t>
                  </w:r>
                </w:p>
              </w:tc>
            </w:tr>
            <w:tr w:rsidR="00A455AC" w:rsidRPr="00F30D80" w14:paraId="2D24DDD5" w14:textId="77777777" w:rsidTr="008B15D9">
              <w:trPr>
                <w:trHeight w:val="391"/>
              </w:trPr>
              <w:tc>
                <w:tcPr>
                  <w:tcW w:w="5132" w:type="dxa"/>
                  <w:gridSpan w:val="6"/>
                  <w:vAlign w:val="center"/>
                </w:tcPr>
                <w:p w14:paraId="1308A7C5" w14:textId="77777777" w:rsidR="00A455AC" w:rsidRPr="00F30D80" w:rsidRDefault="00A455AC" w:rsidP="00715BB3">
                  <w:pPr>
                    <w:contextualSpacing/>
                    <w:rPr>
                      <w:b/>
                      <w:i/>
                    </w:rPr>
                  </w:pPr>
                  <w:r w:rsidRPr="00F30D80">
                    <w:rPr>
                      <w:i/>
                    </w:rPr>
                    <w:t>Does the patient care for somebody?</w:t>
                  </w:r>
                  <w:r w:rsidRPr="00F30D80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sz w:val="4"/>
                      <w:szCs w:val="4"/>
                    </w:rPr>
                    <w:t xml:space="preserve">  </w:t>
                  </w:r>
                  <w:r w:rsidRPr="00F30D80">
                    <w:rPr>
                      <w:b/>
                      <w:i/>
                    </w:rPr>
                    <w:t xml:space="preserve">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323617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760563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</w:p>
              </w:tc>
              <w:tc>
                <w:tcPr>
                  <w:tcW w:w="5812" w:type="dxa"/>
                  <w:gridSpan w:val="7"/>
                  <w:vAlign w:val="center"/>
                </w:tcPr>
                <w:p w14:paraId="4E18EC0F" w14:textId="77777777" w:rsidR="00A455AC" w:rsidRPr="00F30D80" w:rsidRDefault="00A455AC" w:rsidP="007F3669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  <w:sz w:val="16"/>
                    </w:rPr>
                    <w:t>Comments:</w:t>
                  </w:r>
                  <w:r w:rsidR="00993ECD" w:rsidRPr="00993ECD">
                    <w:t xml:space="preserve"> </w:t>
                  </w:r>
                  <w:r w:rsidR="007F3669">
                    <w:fldChar w:fldCharType="begin">
                      <w:ffData>
                        <w:name w:val="Text4"/>
                        <w:enabled/>
                        <w:calcOnExit/>
                        <w:textInput/>
                      </w:ffData>
                    </w:fldChar>
                  </w:r>
                  <w:bookmarkStart w:id="0" w:name="Text4"/>
                  <w:r w:rsidR="007F3669">
                    <w:instrText xml:space="preserve"> FORMTEXT </w:instrText>
                  </w:r>
                  <w:r w:rsidR="007F3669">
                    <w:fldChar w:fldCharType="separate"/>
                  </w:r>
                  <w:r w:rsidR="007F3669">
                    <w:rPr>
                      <w:noProof/>
                    </w:rPr>
                    <w:t> </w:t>
                  </w:r>
                  <w:r w:rsidR="007F3669">
                    <w:rPr>
                      <w:noProof/>
                    </w:rPr>
                    <w:t> </w:t>
                  </w:r>
                  <w:r w:rsidR="007F3669">
                    <w:rPr>
                      <w:noProof/>
                    </w:rPr>
                    <w:t> </w:t>
                  </w:r>
                  <w:r w:rsidR="007F3669">
                    <w:rPr>
                      <w:noProof/>
                    </w:rPr>
                    <w:t> </w:t>
                  </w:r>
                  <w:r w:rsidR="007F3669">
                    <w:rPr>
                      <w:noProof/>
                    </w:rPr>
                    <w:t> </w:t>
                  </w:r>
                  <w:r w:rsidR="007F3669">
                    <w:fldChar w:fldCharType="end"/>
                  </w:r>
                  <w:bookmarkEnd w:id="0"/>
                </w:p>
              </w:tc>
            </w:tr>
            <w:tr w:rsidR="00A455AC" w:rsidRPr="00F30D80" w14:paraId="3A80ED3D" w14:textId="77777777" w:rsidTr="007A22A6">
              <w:trPr>
                <w:trHeight w:val="391"/>
              </w:trPr>
              <w:tc>
                <w:tcPr>
                  <w:tcW w:w="5132" w:type="dxa"/>
                  <w:gridSpan w:val="6"/>
                  <w:vAlign w:val="center"/>
                </w:tcPr>
                <w:p w14:paraId="7A5EFACF" w14:textId="77777777" w:rsidR="00A455AC" w:rsidRPr="00F30D80" w:rsidRDefault="00A455AC" w:rsidP="00AB1C8D">
                  <w:pPr>
                    <w:contextualSpacing/>
                    <w:rPr>
                      <w:b/>
                      <w:i/>
                    </w:rPr>
                  </w:pPr>
                  <w:r w:rsidRPr="00F30D80">
                    <w:rPr>
                      <w:i/>
                    </w:rPr>
                    <w:t xml:space="preserve">Is the Patient Housebound? </w:t>
                  </w:r>
                  <w:r>
                    <w:rPr>
                      <w:i/>
                    </w:rPr>
                    <w:t xml:space="preserve">               </w:t>
                  </w:r>
                  <w:r w:rsidRPr="00F30D80">
                    <w:rPr>
                      <w:b/>
                      <w:i/>
                    </w:rPr>
                    <w:t xml:space="preserve">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948467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228004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</w:p>
              </w:tc>
              <w:tc>
                <w:tcPr>
                  <w:tcW w:w="5812" w:type="dxa"/>
                  <w:gridSpan w:val="7"/>
                  <w:vAlign w:val="center"/>
                </w:tcPr>
                <w:p w14:paraId="28C8CD83" w14:textId="77777777" w:rsidR="00A455AC" w:rsidRPr="00F30D80" w:rsidRDefault="00A455AC" w:rsidP="002C0BD2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  <w:sz w:val="16"/>
                    </w:rPr>
                    <w:t xml:space="preserve">Comments: </w:t>
                  </w:r>
                  <w:r w:rsidR="00993ECD"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993ECD" w:rsidRPr="009E5AE4">
                    <w:instrText xml:space="preserve"> FORMTEXT </w:instrText>
                  </w:r>
                  <w:r w:rsidR="00993ECD" w:rsidRPr="009E5AE4">
                    <w:fldChar w:fldCharType="separate"/>
                  </w:r>
                  <w:r w:rsidR="00993ECD" w:rsidRPr="009E5AE4">
                    <w:rPr>
                      <w:noProof/>
                    </w:rPr>
                    <w:t> </w:t>
                  </w:r>
                  <w:r w:rsidR="00993ECD" w:rsidRPr="009E5AE4">
                    <w:rPr>
                      <w:noProof/>
                    </w:rPr>
                    <w:t> </w:t>
                  </w:r>
                  <w:r w:rsidR="00993ECD" w:rsidRPr="009E5AE4">
                    <w:rPr>
                      <w:noProof/>
                    </w:rPr>
                    <w:t> </w:t>
                  </w:r>
                  <w:r w:rsidR="00993ECD" w:rsidRPr="009E5AE4">
                    <w:rPr>
                      <w:noProof/>
                    </w:rPr>
                    <w:t> </w:t>
                  </w:r>
                  <w:r w:rsidR="00993ECD" w:rsidRPr="009E5AE4">
                    <w:rPr>
                      <w:noProof/>
                    </w:rPr>
                    <w:t> </w:t>
                  </w:r>
                  <w:r w:rsidR="00993ECD" w:rsidRPr="009E5AE4">
                    <w:fldChar w:fldCharType="end"/>
                  </w:r>
                </w:p>
              </w:tc>
            </w:tr>
            <w:tr w:rsidR="00A455AC" w:rsidRPr="00F30D80" w14:paraId="1BB3DE5C" w14:textId="77777777" w:rsidTr="008B15D9">
              <w:trPr>
                <w:trHeight w:val="391"/>
              </w:trPr>
              <w:tc>
                <w:tcPr>
                  <w:tcW w:w="5132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7F19FE0B" w14:textId="77777777" w:rsidR="00A455AC" w:rsidRPr="00F30D80" w:rsidRDefault="00A455AC" w:rsidP="00715BB3">
                  <w:pPr>
                    <w:contextualSpacing/>
                    <w:rPr>
                      <w:b/>
                      <w:i/>
                    </w:rPr>
                  </w:pPr>
                  <w:r w:rsidRPr="00F30D80">
                    <w:rPr>
                      <w:i/>
                    </w:rPr>
                    <w:t>Existing Care Package?</w:t>
                  </w:r>
                  <w:r w:rsidRPr="00F30D80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                    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367680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423154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</w:p>
              </w:tc>
              <w:tc>
                <w:tcPr>
                  <w:tcW w:w="581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333F7BD" w14:textId="77777777" w:rsidR="00A455AC" w:rsidRPr="00F30D80" w:rsidRDefault="00A455AC" w:rsidP="00715BB3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  <w:sz w:val="16"/>
                    </w:rPr>
                    <w:t xml:space="preserve">Comments: </w:t>
                  </w:r>
                  <w:r w:rsidR="00993ECD"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993ECD" w:rsidRPr="009E5AE4">
                    <w:instrText xml:space="preserve"> FORMTEXT </w:instrText>
                  </w:r>
                  <w:r w:rsidR="00993ECD" w:rsidRPr="009E5AE4">
                    <w:fldChar w:fldCharType="separate"/>
                  </w:r>
                  <w:r w:rsidR="00993ECD" w:rsidRPr="009E5AE4">
                    <w:rPr>
                      <w:noProof/>
                    </w:rPr>
                    <w:t> </w:t>
                  </w:r>
                  <w:r w:rsidR="00993ECD" w:rsidRPr="009E5AE4">
                    <w:rPr>
                      <w:noProof/>
                    </w:rPr>
                    <w:t> </w:t>
                  </w:r>
                  <w:r w:rsidR="00993ECD" w:rsidRPr="009E5AE4">
                    <w:rPr>
                      <w:noProof/>
                    </w:rPr>
                    <w:t> </w:t>
                  </w:r>
                  <w:r w:rsidR="00993ECD" w:rsidRPr="009E5AE4">
                    <w:rPr>
                      <w:noProof/>
                    </w:rPr>
                    <w:t> </w:t>
                  </w:r>
                  <w:r w:rsidR="00993ECD" w:rsidRPr="009E5AE4">
                    <w:rPr>
                      <w:noProof/>
                    </w:rPr>
                    <w:t> </w:t>
                  </w:r>
                  <w:r w:rsidR="00993ECD" w:rsidRPr="009E5AE4">
                    <w:fldChar w:fldCharType="end"/>
                  </w:r>
                </w:p>
              </w:tc>
            </w:tr>
            <w:tr w:rsidR="00A455AC" w:rsidRPr="00F30D80" w14:paraId="12F059B7" w14:textId="77777777" w:rsidTr="007A22A6">
              <w:trPr>
                <w:trHeight w:hRule="exact" w:val="284"/>
              </w:trPr>
              <w:tc>
                <w:tcPr>
                  <w:tcW w:w="10944" w:type="dxa"/>
                  <w:gridSpan w:val="13"/>
                  <w:shd w:val="clear" w:color="auto" w:fill="8DB3E2" w:themeFill="text2" w:themeFillTint="66"/>
                  <w:vAlign w:val="center"/>
                </w:tcPr>
                <w:p w14:paraId="5E663AF3" w14:textId="77777777" w:rsidR="00A455AC" w:rsidRPr="00F30D80" w:rsidRDefault="00A455AC" w:rsidP="00715BB3">
                  <w:pPr>
                    <w:contextualSpacing/>
                    <w:rPr>
                      <w:i/>
                      <w:sz w:val="16"/>
                    </w:rPr>
                  </w:pPr>
                  <w:r w:rsidRPr="00922F90">
                    <w:rPr>
                      <w:b/>
                      <w:i/>
                    </w:rPr>
                    <w:t xml:space="preserve">Others involved </w:t>
                  </w:r>
                  <w:r>
                    <w:rPr>
                      <w:b/>
                      <w:i/>
                    </w:rPr>
                    <w:t>in the Patient Care</w:t>
                  </w:r>
                </w:p>
              </w:tc>
            </w:tr>
            <w:tr w:rsidR="00A455AC" w:rsidRPr="00F30D80" w14:paraId="27B22B2F" w14:textId="77777777" w:rsidTr="007A22A6">
              <w:trPr>
                <w:trHeight w:val="198"/>
              </w:trPr>
              <w:tc>
                <w:tcPr>
                  <w:tcW w:w="10944" w:type="dxa"/>
                  <w:gridSpan w:val="13"/>
                  <w:vAlign w:val="center"/>
                </w:tcPr>
                <w:p w14:paraId="29AE885D" w14:textId="77777777" w:rsidR="00A455AC" w:rsidRPr="00F30D80" w:rsidRDefault="00A455AC" w:rsidP="00715BB3">
                  <w:pPr>
                    <w:contextualSpacing/>
                    <w:rPr>
                      <w:i/>
                    </w:rPr>
                  </w:pPr>
                  <w:r w:rsidRPr="00922F90">
                    <w:rPr>
                      <w:b/>
                      <w:i/>
                    </w:rPr>
                    <w:t>Health Professionals</w:t>
                  </w:r>
                </w:p>
              </w:tc>
            </w:tr>
            <w:tr w:rsidR="00A455AC" w:rsidRPr="002676E3" w14:paraId="04C0B877" w14:textId="77777777" w:rsidTr="007F3669">
              <w:trPr>
                <w:trHeight w:val="233"/>
              </w:trPr>
              <w:tc>
                <w:tcPr>
                  <w:tcW w:w="3299" w:type="dxa"/>
                  <w:gridSpan w:val="3"/>
                  <w:vAlign w:val="center"/>
                </w:tcPr>
                <w:p w14:paraId="792F63EA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i/>
                    </w:rPr>
                    <w:t xml:space="preserve">Name: </w:t>
                  </w:r>
                  <w:r w:rsidRPr="002676E3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676E3">
                    <w:rPr>
                      <w:b/>
                    </w:rPr>
                    <w:instrText xml:space="preserve"> FORMTEXT </w:instrText>
                  </w:r>
                  <w:r w:rsidRPr="002676E3">
                    <w:rPr>
                      <w:b/>
                    </w:rPr>
                  </w:r>
                  <w:r w:rsidRPr="002676E3">
                    <w:rPr>
                      <w:b/>
                    </w:rPr>
                    <w:fldChar w:fldCharType="separate"/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648" w:type="dxa"/>
                  <w:gridSpan w:val="7"/>
                  <w:vAlign w:val="center"/>
                </w:tcPr>
                <w:p w14:paraId="2A1910E7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i/>
                    </w:rPr>
                    <w:t xml:space="preserve">Organisation: </w:t>
                  </w:r>
                  <w:r w:rsidRPr="002676E3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676E3">
                    <w:instrText xml:space="preserve"> FORMTEXT </w:instrText>
                  </w:r>
                  <w:r w:rsidRPr="002676E3">
                    <w:fldChar w:fldCharType="separate"/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fldChar w:fldCharType="end"/>
                  </w:r>
                </w:p>
              </w:tc>
              <w:tc>
                <w:tcPr>
                  <w:tcW w:w="3997" w:type="dxa"/>
                  <w:gridSpan w:val="3"/>
                  <w:vAlign w:val="center"/>
                </w:tcPr>
                <w:p w14:paraId="1EAA425D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i/>
                    </w:rPr>
                    <w:t xml:space="preserve">Contact No. </w:t>
                  </w:r>
                  <w:r w:rsidRPr="002676E3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676E3">
                    <w:instrText xml:space="preserve"> FORMTEXT </w:instrText>
                  </w:r>
                  <w:r w:rsidRPr="002676E3">
                    <w:fldChar w:fldCharType="separate"/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fldChar w:fldCharType="end"/>
                  </w:r>
                </w:p>
              </w:tc>
            </w:tr>
            <w:tr w:rsidR="00A455AC" w:rsidRPr="002676E3" w14:paraId="46FFA3CA" w14:textId="77777777" w:rsidTr="007F3669">
              <w:trPr>
                <w:trHeight w:val="197"/>
              </w:trPr>
              <w:tc>
                <w:tcPr>
                  <w:tcW w:w="10944" w:type="dxa"/>
                  <w:gridSpan w:val="13"/>
                  <w:vAlign w:val="center"/>
                </w:tcPr>
                <w:p w14:paraId="70715610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b/>
                      <w:i/>
                    </w:rPr>
                    <w:t>Social Care</w:t>
                  </w:r>
                </w:p>
              </w:tc>
            </w:tr>
            <w:tr w:rsidR="00A455AC" w:rsidRPr="002676E3" w14:paraId="40A44BEF" w14:textId="77777777" w:rsidTr="007F3669">
              <w:trPr>
                <w:trHeight w:val="213"/>
              </w:trPr>
              <w:tc>
                <w:tcPr>
                  <w:tcW w:w="3299" w:type="dxa"/>
                  <w:gridSpan w:val="3"/>
                  <w:vAlign w:val="center"/>
                </w:tcPr>
                <w:p w14:paraId="583B5F83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i/>
                    </w:rPr>
                    <w:t xml:space="preserve">Name: </w:t>
                  </w:r>
                  <w:r w:rsidRPr="002676E3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676E3">
                    <w:rPr>
                      <w:b/>
                    </w:rPr>
                    <w:instrText xml:space="preserve"> FORMTEXT </w:instrText>
                  </w:r>
                  <w:r w:rsidRPr="002676E3">
                    <w:rPr>
                      <w:b/>
                    </w:rPr>
                  </w:r>
                  <w:r w:rsidRPr="002676E3">
                    <w:rPr>
                      <w:b/>
                    </w:rPr>
                    <w:fldChar w:fldCharType="separate"/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648" w:type="dxa"/>
                  <w:gridSpan w:val="7"/>
                  <w:vAlign w:val="center"/>
                </w:tcPr>
                <w:p w14:paraId="78CC0A57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i/>
                    </w:rPr>
                    <w:t xml:space="preserve">Organisation: </w:t>
                  </w:r>
                  <w:r w:rsidRPr="002676E3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676E3">
                    <w:instrText xml:space="preserve"> FORMTEXT </w:instrText>
                  </w:r>
                  <w:r w:rsidRPr="002676E3">
                    <w:fldChar w:fldCharType="separate"/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fldChar w:fldCharType="end"/>
                  </w:r>
                </w:p>
              </w:tc>
              <w:tc>
                <w:tcPr>
                  <w:tcW w:w="3997" w:type="dxa"/>
                  <w:gridSpan w:val="3"/>
                  <w:vAlign w:val="center"/>
                </w:tcPr>
                <w:p w14:paraId="46B59F12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i/>
                    </w:rPr>
                    <w:t xml:space="preserve">Contact No. </w:t>
                  </w:r>
                  <w:r w:rsidRPr="002676E3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676E3">
                    <w:instrText xml:space="preserve"> FORMTEXT </w:instrText>
                  </w:r>
                  <w:r w:rsidRPr="002676E3">
                    <w:fldChar w:fldCharType="separate"/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fldChar w:fldCharType="end"/>
                  </w:r>
                </w:p>
              </w:tc>
            </w:tr>
            <w:tr w:rsidR="00A455AC" w:rsidRPr="002676E3" w14:paraId="33297611" w14:textId="77777777" w:rsidTr="007F3669">
              <w:trPr>
                <w:trHeight w:val="207"/>
              </w:trPr>
              <w:tc>
                <w:tcPr>
                  <w:tcW w:w="10944" w:type="dxa"/>
                  <w:gridSpan w:val="13"/>
                  <w:vAlign w:val="center"/>
                </w:tcPr>
                <w:p w14:paraId="7A01D3DB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b/>
                      <w:i/>
                    </w:rPr>
                    <w:t>Voluntary Groups / Significant others / Other</w:t>
                  </w:r>
                </w:p>
              </w:tc>
            </w:tr>
            <w:tr w:rsidR="00A455AC" w:rsidRPr="002676E3" w14:paraId="6B5461D0" w14:textId="77777777" w:rsidTr="007F3669">
              <w:trPr>
                <w:trHeight w:val="282"/>
              </w:trPr>
              <w:tc>
                <w:tcPr>
                  <w:tcW w:w="329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58A3273E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i/>
                    </w:rPr>
                    <w:t xml:space="preserve">Name: </w:t>
                  </w:r>
                  <w:r w:rsidRPr="002676E3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676E3">
                    <w:rPr>
                      <w:b/>
                    </w:rPr>
                    <w:instrText xml:space="preserve"> FORMTEXT </w:instrText>
                  </w:r>
                  <w:r w:rsidRPr="002676E3">
                    <w:rPr>
                      <w:b/>
                    </w:rPr>
                  </w:r>
                  <w:r w:rsidRPr="002676E3">
                    <w:rPr>
                      <w:b/>
                    </w:rPr>
                    <w:fldChar w:fldCharType="separate"/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  <w:noProof/>
                    </w:rPr>
                    <w:t> </w:t>
                  </w:r>
                  <w:r w:rsidRPr="002676E3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64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062550CA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i/>
                    </w:rPr>
                    <w:t xml:space="preserve">Organisation: </w:t>
                  </w:r>
                  <w:r w:rsidRPr="002676E3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676E3">
                    <w:instrText xml:space="preserve"> FORMTEXT </w:instrText>
                  </w:r>
                  <w:r w:rsidRPr="002676E3">
                    <w:fldChar w:fldCharType="separate"/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fldChar w:fldCharType="end"/>
                  </w:r>
                </w:p>
              </w:tc>
              <w:tc>
                <w:tcPr>
                  <w:tcW w:w="399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60991200" w14:textId="77777777" w:rsidR="00A455AC" w:rsidRPr="002676E3" w:rsidRDefault="00A455AC" w:rsidP="00715BB3">
                  <w:pPr>
                    <w:contextualSpacing/>
                    <w:rPr>
                      <w:i/>
                    </w:rPr>
                  </w:pPr>
                  <w:r w:rsidRPr="002676E3">
                    <w:rPr>
                      <w:i/>
                    </w:rPr>
                    <w:t xml:space="preserve">Contact No. </w:t>
                  </w:r>
                  <w:r w:rsidRPr="002676E3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676E3">
                    <w:instrText xml:space="preserve"> FORMTEXT </w:instrText>
                  </w:r>
                  <w:r w:rsidRPr="002676E3">
                    <w:fldChar w:fldCharType="separate"/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rPr>
                      <w:noProof/>
                    </w:rPr>
                    <w:t> </w:t>
                  </w:r>
                  <w:r w:rsidRPr="002676E3">
                    <w:fldChar w:fldCharType="end"/>
                  </w:r>
                </w:p>
              </w:tc>
            </w:tr>
            <w:tr w:rsidR="00A455AC" w:rsidRPr="002676E3" w14:paraId="77C880B5" w14:textId="77777777" w:rsidTr="000B419D">
              <w:trPr>
                <w:trHeight w:hRule="exact" w:val="315"/>
              </w:trPr>
              <w:tc>
                <w:tcPr>
                  <w:tcW w:w="10944" w:type="dxa"/>
                  <w:gridSpan w:val="13"/>
                  <w:shd w:val="clear" w:color="auto" w:fill="8DB3E2" w:themeFill="text2" w:themeFillTint="66"/>
                  <w:vAlign w:val="center"/>
                </w:tcPr>
                <w:p w14:paraId="1F396445" w14:textId="77777777" w:rsidR="00A455AC" w:rsidRPr="002676E3" w:rsidRDefault="002E397D" w:rsidP="00F75186">
                  <w:pPr>
                    <w:tabs>
                      <w:tab w:val="left" w:pos="5661"/>
                    </w:tabs>
                    <w:contextualSpacing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SECTION 7</w:t>
                  </w:r>
                  <w:r w:rsidR="00A455AC">
                    <w:rPr>
                      <w:b/>
                      <w:i/>
                    </w:rPr>
                    <w:t xml:space="preserve">  </w:t>
                  </w:r>
                </w:p>
              </w:tc>
            </w:tr>
            <w:tr w:rsidR="00A76A42" w:rsidRPr="00864B1C" w14:paraId="07794886" w14:textId="77777777" w:rsidTr="007A22A6">
              <w:trPr>
                <w:trHeight w:val="284"/>
              </w:trPr>
              <w:tc>
                <w:tcPr>
                  <w:tcW w:w="10944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FE9132" w14:textId="77777777" w:rsidR="00A76A42" w:rsidRPr="009E561F" w:rsidRDefault="00A76A42" w:rsidP="00A427D1">
                  <w:pPr>
                    <w:contextualSpacing/>
                  </w:pPr>
                  <w:r w:rsidRPr="00253364">
                    <w:rPr>
                      <w:i/>
                    </w:rPr>
                    <w:t>Expected date of Discharge?  (for patients in hospital) Please Specify here:</w:t>
                  </w:r>
                  <w:r w:rsidRPr="00253364">
                    <w:rPr>
                      <w:i/>
                      <w:sz w:val="22"/>
                    </w:rPr>
                    <w:t xml:space="preserve"> </w:t>
                  </w:r>
                  <w:r w:rsidRPr="0025336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53364">
                    <w:instrText xml:space="preserve"> FORMTEXT </w:instrText>
                  </w:r>
                  <w:r w:rsidRPr="00253364">
                    <w:fldChar w:fldCharType="separate"/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fldChar w:fldCharType="end"/>
                  </w:r>
                </w:p>
                <w:p w14:paraId="7E15054D" w14:textId="77777777" w:rsidR="00A76A42" w:rsidRDefault="00A76A42" w:rsidP="00A427D1">
                  <w:pPr>
                    <w:contextualSpacing/>
                    <w:rPr>
                      <w:b/>
                      <w:i/>
                    </w:rPr>
                  </w:pPr>
                </w:p>
              </w:tc>
            </w:tr>
            <w:tr w:rsidR="00A76A42" w:rsidRPr="00F30D80" w14:paraId="3430FCC6" w14:textId="77777777" w:rsidTr="007A22A6">
              <w:trPr>
                <w:trHeight w:val="567"/>
              </w:trPr>
              <w:tc>
                <w:tcPr>
                  <w:tcW w:w="10944" w:type="dxa"/>
                  <w:gridSpan w:val="13"/>
                </w:tcPr>
                <w:p w14:paraId="52DFDF5F" w14:textId="77777777" w:rsidR="00A76A42" w:rsidRPr="00917B30" w:rsidRDefault="00A76A42" w:rsidP="002676E3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Pressure Areas:</w:t>
                  </w:r>
                  <w:r w:rsidRPr="009E5AE4">
                    <w:t xml:space="preserve"> </w:t>
                  </w:r>
                  <w:r>
                    <w:rPr>
                      <w:i/>
                    </w:rPr>
                    <w:t>State problem, site, grade of any pressure sores and current treatment:</w:t>
                  </w:r>
                </w:p>
                <w:p w14:paraId="71891D2B" w14:textId="77777777" w:rsidR="00A76A42" w:rsidRDefault="00A76A42" w:rsidP="002676E3">
                  <w:pPr>
                    <w:contextualSpacing/>
                    <w:rPr>
                      <w:i/>
                    </w:rPr>
                  </w:pP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</w:tc>
            </w:tr>
            <w:tr w:rsidR="00A76A42" w:rsidRPr="00F30D80" w14:paraId="3ACE3EAB" w14:textId="77777777" w:rsidTr="007F3669">
              <w:trPr>
                <w:trHeight w:val="551"/>
              </w:trPr>
              <w:tc>
                <w:tcPr>
                  <w:tcW w:w="10944" w:type="dxa"/>
                  <w:gridSpan w:val="13"/>
                </w:tcPr>
                <w:p w14:paraId="565DFF09" w14:textId="77777777" w:rsidR="00A76A42" w:rsidRPr="00182D30" w:rsidRDefault="00A76A42" w:rsidP="00182D30">
                  <w:pPr>
                    <w:tabs>
                      <w:tab w:val="left" w:pos="1622"/>
                      <w:tab w:val="left" w:pos="4032"/>
                      <w:tab w:val="left" w:pos="6725"/>
                    </w:tabs>
                    <w:spacing w:before="80" w:after="80" w:line="360" w:lineRule="auto"/>
                    <w:contextualSpacing/>
                    <w:rPr>
                      <w:i/>
                    </w:rPr>
                  </w:pPr>
                  <w:r w:rsidRPr="00182D30">
                    <w:rPr>
                      <w:i/>
                    </w:rPr>
                    <w:t xml:space="preserve">Continence/Bladder Problems, please state: </w:t>
                  </w:r>
                  <w:r w:rsidRPr="00182D30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82D30">
                    <w:instrText xml:space="preserve"> FORMTEXT </w:instrText>
                  </w:r>
                  <w:r w:rsidRPr="00182D30">
                    <w:fldChar w:fldCharType="separate"/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fldChar w:fldCharType="end"/>
                  </w:r>
                  <w:r w:rsidRPr="00182D30">
                    <w:rPr>
                      <w:i/>
                    </w:rPr>
                    <w:t xml:space="preserve">   </w:t>
                  </w:r>
                </w:p>
                <w:p w14:paraId="6F0DE491" w14:textId="77777777" w:rsidR="00A76A42" w:rsidRPr="00182D30" w:rsidRDefault="00A76A42" w:rsidP="00182D30">
                  <w:pPr>
                    <w:tabs>
                      <w:tab w:val="left" w:pos="1622"/>
                      <w:tab w:val="left" w:pos="4032"/>
                      <w:tab w:val="left" w:pos="6725"/>
                    </w:tabs>
                    <w:spacing w:before="80" w:after="80" w:line="360" w:lineRule="auto"/>
                    <w:contextualSpacing/>
                    <w:rPr>
                      <w:b/>
                    </w:rPr>
                  </w:pPr>
                  <w:r w:rsidRPr="00182D30">
                    <w:rPr>
                      <w:i/>
                    </w:rPr>
                    <w:t xml:space="preserve">Stoma: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84367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736774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  <w:r w:rsidR="00AB1C8D">
                    <w:rPr>
                      <w:i/>
                    </w:rPr>
                    <w:t xml:space="preserve"> </w:t>
                  </w:r>
                  <w:r w:rsidR="000E1131">
                    <w:rPr>
                      <w:i/>
                    </w:rPr>
                    <w:t xml:space="preserve">    </w:t>
                  </w:r>
                  <w:r w:rsidR="00F75186">
                    <w:rPr>
                      <w:i/>
                    </w:rPr>
                    <w:t>Catheter</w:t>
                  </w:r>
                  <w:r w:rsidRPr="00182D30">
                    <w:rPr>
                      <w:i/>
                    </w:rPr>
                    <w:t xml:space="preserve">: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191600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Yes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522508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E51F15">
                    <w:rPr>
                      <w:i/>
                    </w:rPr>
                    <w:t xml:space="preserve"> No</w:t>
                  </w:r>
                  <w:r w:rsidR="00AB1C8D">
                    <w:rPr>
                      <w:i/>
                    </w:rPr>
                    <w:t xml:space="preserve"> </w:t>
                  </w:r>
                  <w:r w:rsidR="000E1131">
                    <w:rPr>
                      <w:i/>
                    </w:rPr>
                    <w:t xml:space="preserve">    </w:t>
                  </w:r>
                  <w:r w:rsidR="00F75186">
                    <w:rPr>
                      <w:i/>
                    </w:rPr>
                    <w:t>To be changed by</w:t>
                  </w:r>
                  <w:r w:rsidRPr="00182D30">
                    <w:rPr>
                      <w:i/>
                    </w:rPr>
                    <w:t>:</w:t>
                  </w:r>
                  <w:r w:rsidRPr="00182D30">
                    <w:t xml:space="preserve">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63783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Pr="00182D30">
                    <w:rPr>
                      <w:b/>
                    </w:rPr>
                    <w:t xml:space="preserve">  </w:t>
                  </w:r>
                  <w:r w:rsidR="000E1131" w:rsidRPr="00182D30">
                    <w:t>DN</w:t>
                  </w:r>
                  <w:r w:rsidRPr="00182D30">
                    <w:t xml:space="preserve">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2031633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182D30">
                    <w:rPr>
                      <w:i/>
                    </w:rPr>
                    <w:t xml:space="preserve"> </w:t>
                  </w:r>
                  <w:r w:rsidR="000E1131" w:rsidRPr="00182D30">
                    <w:t>Hospital</w:t>
                  </w:r>
                  <w:r w:rsidR="000E1131">
                    <w:rPr>
                      <w:i/>
                    </w:rPr>
                    <w:t xml:space="preserve">    </w:t>
                  </w:r>
                  <w:r w:rsidRPr="00182D30">
                    <w:rPr>
                      <w:i/>
                    </w:rPr>
                    <w:t>Date of Change:</w:t>
                  </w:r>
                  <w:r w:rsidRPr="00182D30">
                    <w:t xml:space="preserve"> </w:t>
                  </w:r>
                  <w:r w:rsidRPr="00182D30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82D30">
                    <w:instrText xml:space="preserve"> FORMTEXT </w:instrText>
                  </w:r>
                  <w:r w:rsidRPr="00182D30">
                    <w:fldChar w:fldCharType="separate"/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fldChar w:fldCharType="end"/>
                  </w:r>
                </w:p>
                <w:p w14:paraId="030688E3" w14:textId="77777777" w:rsidR="00A76A42" w:rsidRPr="00182D30" w:rsidRDefault="00A76A42" w:rsidP="00182D30">
                  <w:pPr>
                    <w:tabs>
                      <w:tab w:val="left" w:pos="1622"/>
                      <w:tab w:val="left" w:pos="4032"/>
                      <w:tab w:val="left" w:pos="6725"/>
                    </w:tabs>
                    <w:spacing w:before="80" w:after="80" w:line="360" w:lineRule="auto"/>
                    <w:contextualSpacing/>
                    <w:rPr>
                      <w:i/>
                    </w:rPr>
                  </w:pPr>
                  <w:r w:rsidRPr="00182D30">
                    <w:rPr>
                      <w:i/>
                    </w:rPr>
                    <w:t xml:space="preserve">Reason for Catheterisation :   </w:t>
                  </w:r>
                  <w:r w:rsidRPr="00182D30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82D30">
                    <w:instrText xml:space="preserve"> FORMTEXT </w:instrText>
                  </w:r>
                  <w:r w:rsidRPr="00182D30">
                    <w:fldChar w:fldCharType="separate"/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fldChar w:fldCharType="end"/>
                  </w:r>
                  <w:r w:rsidRPr="00182D30">
                    <w:rPr>
                      <w:i/>
                    </w:rPr>
                    <w:t xml:space="preserve">   Date last Catheterised</w:t>
                  </w:r>
                  <w:r w:rsidRPr="00182D30">
                    <w:t>:</w:t>
                  </w:r>
                  <w:r w:rsidRPr="00182D30">
                    <w:rPr>
                      <w:i/>
                    </w:rPr>
                    <w:t xml:space="preserve"> </w:t>
                  </w:r>
                  <w:r w:rsidRPr="00182D30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82D30">
                    <w:instrText xml:space="preserve"> FORMTEXT </w:instrText>
                  </w:r>
                  <w:r w:rsidRPr="00182D30">
                    <w:fldChar w:fldCharType="separate"/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fldChar w:fldCharType="end"/>
                  </w:r>
                </w:p>
                <w:p w14:paraId="2CBE29D5" w14:textId="77777777" w:rsidR="00A76A42" w:rsidRPr="00182D30" w:rsidRDefault="00A76A42" w:rsidP="00182D30">
                  <w:pPr>
                    <w:tabs>
                      <w:tab w:val="left" w:pos="1622"/>
                      <w:tab w:val="left" w:pos="4032"/>
                      <w:tab w:val="left" w:pos="6725"/>
                    </w:tabs>
                    <w:spacing w:before="80" w:after="80" w:line="360" w:lineRule="auto"/>
                    <w:contextualSpacing/>
                    <w:rPr>
                      <w:i/>
                    </w:rPr>
                  </w:pPr>
                  <w:r w:rsidRPr="00182D30">
                    <w:rPr>
                      <w:i/>
                    </w:rPr>
                    <w:t>Catheter Type*:</w:t>
                  </w:r>
                  <w:r w:rsidRPr="00182D30">
                    <w:t xml:space="preserve"> Urethral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931192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182D30">
                    <w:t xml:space="preserve"> </w:t>
                  </w:r>
                  <w:r w:rsidRPr="00182D30">
                    <w:t xml:space="preserve">Suprapubic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707175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Pr="00182D30">
                    <w:t xml:space="preserve"> Intermittent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238171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B1C8D" w:rsidRPr="00182D30">
                    <w:t xml:space="preserve"> </w:t>
                  </w:r>
                  <w:r w:rsidRPr="00182D30">
                    <w:t xml:space="preserve">Type </w:t>
                  </w:r>
                  <w:r w:rsidRPr="00182D30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82D30">
                    <w:instrText xml:space="preserve"> FORMTEXT </w:instrText>
                  </w:r>
                  <w:r w:rsidRPr="00182D30">
                    <w:fldChar w:fldCharType="separate"/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fldChar w:fldCharType="end"/>
                  </w:r>
                </w:p>
                <w:p w14:paraId="1657A128" w14:textId="77777777" w:rsidR="00A76A42" w:rsidRPr="00182D30" w:rsidRDefault="00A76A42" w:rsidP="00182D30">
                  <w:pPr>
                    <w:tabs>
                      <w:tab w:val="left" w:pos="1622"/>
                      <w:tab w:val="left" w:pos="4032"/>
                      <w:tab w:val="left" w:pos="6725"/>
                    </w:tabs>
                    <w:spacing w:before="80" w:after="80"/>
                    <w:contextualSpacing/>
                    <w:rPr>
                      <w:i/>
                    </w:rPr>
                  </w:pPr>
                  <w:r w:rsidRPr="00182D30">
                    <w:rPr>
                      <w:i/>
                    </w:rPr>
                    <w:t xml:space="preserve">Term: Short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561948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Pr="00182D30">
                    <w:rPr>
                      <w:b/>
                    </w:rPr>
                    <w:t xml:space="preserve"> </w:t>
                  </w:r>
                  <w:r w:rsidRPr="00182D30">
                    <w:rPr>
                      <w:i/>
                    </w:rPr>
                    <w:t xml:space="preserve">Long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279716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Pr="00182D30">
                    <w:rPr>
                      <w:b/>
                    </w:rPr>
                    <w:t xml:space="preserve">  </w:t>
                  </w:r>
                  <w:r w:rsidRPr="00182D30">
                    <w:rPr>
                      <w:i/>
                    </w:rPr>
                    <w:t xml:space="preserve">Size: </w:t>
                  </w:r>
                  <w:r w:rsidRPr="00182D30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82D30">
                    <w:instrText xml:space="preserve"> FORMTEXT </w:instrText>
                  </w:r>
                  <w:r w:rsidRPr="00182D30">
                    <w:fldChar w:fldCharType="separate"/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fldChar w:fldCharType="end"/>
                  </w:r>
                  <w:r w:rsidRPr="00182D30">
                    <w:rPr>
                      <w:i/>
                    </w:rPr>
                    <w:t xml:space="preserve">  Balloon Size:</w:t>
                  </w:r>
                  <w:r w:rsidRPr="00182D30">
                    <w:t xml:space="preserve"> </w:t>
                  </w:r>
                  <w:r w:rsidRPr="00182D30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82D30">
                    <w:instrText xml:space="preserve"> FORMTEXT </w:instrText>
                  </w:r>
                  <w:r w:rsidRPr="00182D30">
                    <w:fldChar w:fldCharType="separate"/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fldChar w:fldCharType="end"/>
                  </w:r>
                </w:p>
              </w:tc>
            </w:tr>
            <w:tr w:rsidR="00A76A42" w:rsidRPr="00F30D80" w14:paraId="18E13105" w14:textId="77777777" w:rsidTr="007F3669">
              <w:trPr>
                <w:trHeight w:val="551"/>
              </w:trPr>
              <w:tc>
                <w:tcPr>
                  <w:tcW w:w="10944" w:type="dxa"/>
                  <w:gridSpan w:val="13"/>
                </w:tcPr>
                <w:p w14:paraId="1546F65F" w14:textId="77777777" w:rsidR="00A76A42" w:rsidRPr="00182D30" w:rsidRDefault="00A76A42" w:rsidP="00E91456">
                  <w:pPr>
                    <w:tabs>
                      <w:tab w:val="left" w:pos="1622"/>
                      <w:tab w:val="left" w:pos="4032"/>
                      <w:tab w:val="left" w:pos="6725"/>
                    </w:tabs>
                    <w:spacing w:before="80" w:after="80"/>
                    <w:contextualSpacing/>
                  </w:pPr>
                  <w:r w:rsidRPr="00182D30">
                    <w:rPr>
                      <w:i/>
                    </w:rPr>
                    <w:t xml:space="preserve">Dietary: Special Feeding Requirements / Swallowing Problems – </w:t>
                  </w:r>
                  <w:r>
                    <w:rPr>
                      <w:i/>
                    </w:rPr>
                    <w:t>s</w:t>
                  </w:r>
                  <w:r w:rsidRPr="00182D30">
                    <w:rPr>
                      <w:i/>
                    </w:rPr>
                    <w:t>tate:</w:t>
                  </w:r>
                  <w:r w:rsidRPr="00182D30">
                    <w:t xml:space="preserve"> </w:t>
                  </w:r>
                </w:p>
                <w:p w14:paraId="5E666297" w14:textId="77777777" w:rsidR="00A76A42" w:rsidRPr="00182D30" w:rsidRDefault="00A76A42" w:rsidP="00E91456">
                  <w:pPr>
                    <w:tabs>
                      <w:tab w:val="left" w:pos="1622"/>
                      <w:tab w:val="left" w:pos="4032"/>
                      <w:tab w:val="left" w:pos="6725"/>
                    </w:tabs>
                    <w:spacing w:before="80" w:after="80"/>
                    <w:contextualSpacing/>
                    <w:rPr>
                      <w:i/>
                    </w:rPr>
                  </w:pPr>
                  <w:r w:rsidRPr="00182D30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82D30">
                    <w:instrText xml:space="preserve"> FORMTEXT </w:instrText>
                  </w:r>
                  <w:r w:rsidRPr="00182D30">
                    <w:fldChar w:fldCharType="separate"/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rPr>
                      <w:noProof/>
                    </w:rPr>
                    <w:t> </w:t>
                  </w:r>
                  <w:r w:rsidRPr="00182D30">
                    <w:fldChar w:fldCharType="end"/>
                  </w:r>
                </w:p>
              </w:tc>
            </w:tr>
            <w:tr w:rsidR="00A76A42" w:rsidRPr="00F30D80" w14:paraId="70221FB8" w14:textId="77777777" w:rsidTr="007F3669">
              <w:trPr>
                <w:trHeight w:val="551"/>
              </w:trPr>
              <w:tc>
                <w:tcPr>
                  <w:tcW w:w="10944" w:type="dxa"/>
                  <w:gridSpan w:val="13"/>
                </w:tcPr>
                <w:p w14:paraId="12225174" w14:textId="77777777" w:rsidR="00A76A42" w:rsidRPr="00253364" w:rsidRDefault="00A76A42" w:rsidP="00E91456">
                  <w:pPr>
                    <w:tabs>
                      <w:tab w:val="left" w:pos="1622"/>
                      <w:tab w:val="left" w:pos="4032"/>
                      <w:tab w:val="left" w:pos="6725"/>
                    </w:tabs>
                    <w:spacing w:before="80" w:after="80"/>
                    <w:contextualSpacing/>
                    <w:rPr>
                      <w:i/>
                    </w:rPr>
                  </w:pPr>
                  <w:proofErr w:type="gramStart"/>
                  <w:r w:rsidRPr="00253364">
                    <w:rPr>
                      <w:i/>
                    </w:rPr>
                    <w:t>Cognition :</w:t>
                  </w:r>
                  <w:proofErr w:type="gramEnd"/>
                  <w:r w:rsidRPr="00253364">
                    <w:rPr>
                      <w:i/>
                    </w:rPr>
                    <w:t xml:space="preserve"> Has the patient a diagnosis of dementia ?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198133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FB2131" w:rsidRPr="00182D30">
                    <w:rPr>
                      <w:b/>
                    </w:rPr>
                    <w:t xml:space="preserve"> </w:t>
                  </w:r>
                  <w:r w:rsidRPr="00253364">
                    <w:rPr>
                      <w:i/>
                    </w:rPr>
                    <w:t xml:space="preserve">Yes  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62852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FB2131" w:rsidRPr="00182D30">
                    <w:rPr>
                      <w:b/>
                    </w:rPr>
                    <w:t xml:space="preserve"> </w:t>
                  </w:r>
                  <w:r w:rsidR="00DF34DA">
                    <w:rPr>
                      <w:i/>
                    </w:rPr>
                    <w:t>No</w:t>
                  </w:r>
                </w:p>
                <w:p w14:paraId="499B914D" w14:textId="77777777" w:rsidR="00A76A42" w:rsidRPr="00883F04" w:rsidRDefault="00A76A42" w:rsidP="00E91456">
                  <w:pPr>
                    <w:tabs>
                      <w:tab w:val="left" w:pos="1622"/>
                      <w:tab w:val="left" w:pos="4032"/>
                      <w:tab w:val="left" w:pos="6725"/>
                    </w:tabs>
                    <w:spacing w:before="80" w:after="80"/>
                    <w:contextualSpacing/>
                  </w:pPr>
                  <w:r w:rsidRPr="00253364">
                    <w:rPr>
                      <w:i/>
                    </w:rPr>
                    <w:t xml:space="preserve">6 Cit Score if </w:t>
                  </w:r>
                  <w:r w:rsidR="007F3669" w:rsidRPr="00253364">
                    <w:rPr>
                      <w:i/>
                    </w:rPr>
                    <w:t xml:space="preserve">available? </w:t>
                  </w:r>
                  <w:r w:rsidRPr="0025336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53364">
                    <w:instrText xml:space="preserve"> FORMTEXT </w:instrText>
                  </w:r>
                  <w:r w:rsidRPr="00253364">
                    <w:fldChar w:fldCharType="separate"/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53364">
                    <w:rPr>
                      <w:noProof/>
                    </w:rPr>
                    <w:instrText xml:space="preserve"> FORMTEXT </w:instrText>
                  </w:r>
                  <w:r w:rsidRPr="00253364">
                    <w:rPr>
                      <w:noProof/>
                    </w:rPr>
                  </w:r>
                  <w:r w:rsidRPr="00253364">
                    <w:rPr>
                      <w:noProof/>
                    </w:rPr>
                    <w:fldChar w:fldCharType="separate"/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fldChar w:fldCharType="end"/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rPr>
                      <w:noProof/>
                    </w:rPr>
                    <w:t> </w:t>
                  </w:r>
                  <w:r w:rsidRPr="00253364">
                    <w:fldChar w:fldCharType="end"/>
                  </w:r>
                </w:p>
              </w:tc>
            </w:tr>
            <w:tr w:rsidR="00A76A42" w:rsidRPr="00F30D80" w14:paraId="78358CD4" w14:textId="77777777" w:rsidTr="00A6516B">
              <w:trPr>
                <w:trHeight w:hRule="exact" w:val="1397"/>
              </w:trPr>
              <w:tc>
                <w:tcPr>
                  <w:tcW w:w="10944" w:type="dxa"/>
                  <w:gridSpan w:val="13"/>
                  <w:vAlign w:val="center"/>
                </w:tcPr>
                <w:p w14:paraId="6827D37F" w14:textId="77777777" w:rsidR="00A76A42" w:rsidRDefault="00A76A42" w:rsidP="00182D30">
                  <w:pPr>
                    <w:tabs>
                      <w:tab w:val="left" w:pos="2473"/>
                    </w:tabs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How does the patient mobilise:</w:t>
                  </w:r>
                </w:p>
                <w:p w14:paraId="5AE9A080" w14:textId="77777777" w:rsidR="00A76A42" w:rsidRDefault="001968D7" w:rsidP="00D24FB6">
                  <w:pPr>
                    <w:tabs>
                      <w:tab w:val="left" w:pos="346"/>
                      <w:tab w:val="left" w:pos="2473"/>
                      <w:tab w:val="left" w:pos="5308"/>
                      <w:tab w:val="left" w:pos="5733"/>
                      <w:tab w:val="left" w:pos="8284"/>
                    </w:tabs>
                    <w:spacing w:after="240"/>
                    <w:contextualSpacing/>
                    <w:rPr>
                      <w:i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59647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i/>
                    </w:rPr>
                    <w:t xml:space="preserve"> Independently  </w:t>
                  </w:r>
                  <w:r w:rsidR="00A76A42" w:rsidRPr="00F30D80">
                    <w:rPr>
                      <w:i/>
                    </w:rPr>
                    <w:t xml:space="preserve"> </w:t>
                  </w:r>
                  <w:r w:rsidR="00A76A42">
                    <w:rPr>
                      <w:i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904922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b/>
                      <w:sz w:val="22"/>
                    </w:rPr>
                    <w:t xml:space="preserve">  </w:t>
                  </w:r>
                  <w:r w:rsidR="00A76A42">
                    <w:rPr>
                      <w:i/>
                    </w:rPr>
                    <w:t xml:space="preserve">With supervision of staff </w:t>
                  </w:r>
                  <w:r w:rsidR="00A76A42">
                    <w:rPr>
                      <w:i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991507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FB2131" w:rsidRPr="00182D30">
                    <w:rPr>
                      <w:b/>
                    </w:rPr>
                    <w:t xml:space="preserve"> </w:t>
                  </w:r>
                  <w:r w:rsidR="00A76A42">
                    <w:rPr>
                      <w:i/>
                    </w:rPr>
                    <w:t xml:space="preserve">With a Zimmer frame 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290867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FB2131" w:rsidRPr="00182D30">
                    <w:rPr>
                      <w:b/>
                    </w:rPr>
                    <w:t xml:space="preserve"> </w:t>
                  </w:r>
                  <w:r w:rsidR="00A76A42">
                    <w:rPr>
                      <w:i/>
                    </w:rPr>
                    <w:t xml:space="preserve">With support of staff </w:t>
                  </w:r>
                </w:p>
                <w:p w14:paraId="4FBF47E2" w14:textId="77777777" w:rsidR="00A76A42" w:rsidRPr="00F30D80" w:rsidRDefault="001968D7" w:rsidP="009E61CF">
                  <w:pPr>
                    <w:tabs>
                      <w:tab w:val="left" w:pos="346"/>
                      <w:tab w:val="left" w:pos="2473"/>
                      <w:tab w:val="left" w:pos="5308"/>
                      <w:tab w:val="left" w:pos="5733"/>
                      <w:tab w:val="left" w:pos="8459"/>
                    </w:tabs>
                    <w:spacing w:after="140"/>
                    <w:contextualSpacing/>
                    <w:rPr>
                      <w:i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591628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b/>
                      <w:sz w:val="22"/>
                    </w:rPr>
                    <w:t xml:space="preserve">  </w:t>
                  </w:r>
                  <w:r w:rsidR="00A76A42">
                    <w:rPr>
                      <w:i/>
                    </w:rPr>
                    <w:t xml:space="preserve">With a stick        </w:t>
                  </w:r>
                  <w:r w:rsidR="00A76A42">
                    <w:rPr>
                      <w:i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26073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b/>
                      <w:sz w:val="22"/>
                    </w:rPr>
                    <w:t xml:space="preserve">  </w:t>
                  </w:r>
                  <w:r w:rsidR="00A76A42">
                    <w:rPr>
                      <w:i/>
                    </w:rPr>
                    <w:t xml:space="preserve">With elbow crutches </w:t>
                  </w:r>
                  <w:r w:rsidR="00B22B0B">
                    <w:rPr>
                      <w:i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680090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b/>
                      <w:sz w:val="22"/>
                    </w:rPr>
                    <w:t xml:space="preserve"> </w:t>
                  </w:r>
                  <w:r w:rsidR="00A76A42">
                    <w:rPr>
                      <w:i/>
                    </w:rPr>
                    <w:t xml:space="preserve">With crutches            </w:t>
                  </w:r>
                  <w:r w:rsidR="00B22B0B">
                    <w:rPr>
                      <w:i/>
                    </w:rPr>
                    <w:t xml:space="preserve"> </w:t>
                  </w:r>
                  <w:r w:rsidR="00A76A42">
                    <w:rPr>
                      <w:i/>
                    </w:rPr>
                    <w:t xml:space="preserve">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034626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6134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FB2131" w:rsidRPr="00182D30">
                    <w:rPr>
                      <w:b/>
                    </w:rPr>
                    <w:t xml:space="preserve"> </w:t>
                  </w:r>
                  <w:r w:rsidR="00A76A42" w:rsidRPr="00D70EEC">
                    <w:rPr>
                      <w:i/>
                    </w:rPr>
                    <w:t>Can the patient manage stairs</w:t>
                  </w:r>
                  <w:r w:rsidR="00A76A42">
                    <w:rPr>
                      <w:i/>
                    </w:rPr>
                    <w:t xml:space="preserve"> </w:t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660818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195E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i/>
                    </w:rPr>
                    <w:t xml:space="preserve"> </w:t>
                  </w:r>
                  <w:r w:rsidR="00A76A42">
                    <w:rPr>
                      <w:b/>
                      <w:sz w:val="22"/>
                    </w:rPr>
                    <w:t xml:space="preserve">  </w:t>
                  </w:r>
                  <w:r w:rsidR="009E61CF">
                    <w:rPr>
                      <w:i/>
                    </w:rPr>
                    <w:t>Immobile</w:t>
                  </w:r>
                  <w:r w:rsidR="009E61CF">
                    <w:rPr>
                      <w:i/>
                    </w:rPr>
                    <w:tab/>
                  </w:r>
                  <w:r w:rsidR="002E4A14">
                    <w:rPr>
                      <w:i/>
                    </w:rPr>
                    <w:t xml:space="preserve">If immobile, since when? </w:t>
                  </w:r>
                  <w:r w:rsidR="00A76A42">
                    <w:rPr>
                      <w:i/>
                    </w:rPr>
                    <w:t xml:space="preserve">  </w:t>
                  </w:r>
                  <w:r w:rsidR="00A76A42"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76A42" w:rsidRPr="009E5AE4">
                    <w:instrText xml:space="preserve"> FORMTEXT </w:instrText>
                  </w:r>
                  <w:r w:rsidR="00A76A42" w:rsidRPr="009E5AE4">
                    <w:fldChar w:fldCharType="separate"/>
                  </w:r>
                  <w:r w:rsidR="00A76A42" w:rsidRPr="009E5AE4">
                    <w:rPr>
                      <w:noProof/>
                    </w:rPr>
                    <w:t> </w:t>
                  </w:r>
                  <w:r w:rsidR="00A76A42" w:rsidRPr="009E5AE4">
                    <w:rPr>
                      <w:noProof/>
                    </w:rPr>
                    <w:t> </w:t>
                  </w:r>
                  <w:r w:rsidR="00A76A42" w:rsidRPr="009E5AE4">
                    <w:rPr>
                      <w:noProof/>
                    </w:rPr>
                    <w:t> </w:t>
                  </w:r>
                  <w:r w:rsidR="00A76A42" w:rsidRPr="009E5AE4">
                    <w:rPr>
                      <w:noProof/>
                    </w:rPr>
                    <w:t> </w:t>
                  </w:r>
                  <w:r w:rsidR="00A76A42" w:rsidRPr="009E5AE4">
                    <w:rPr>
                      <w:noProof/>
                    </w:rPr>
                    <w:t> </w:t>
                  </w:r>
                  <w:r w:rsidR="00A76A42" w:rsidRPr="009E5AE4">
                    <w:fldChar w:fldCharType="end"/>
                  </w:r>
                </w:p>
              </w:tc>
            </w:tr>
            <w:tr w:rsidR="00A76A42" w:rsidRPr="00F30D80" w14:paraId="16B6B140" w14:textId="77777777" w:rsidTr="00FB2131">
              <w:trPr>
                <w:trHeight w:hRule="exact" w:val="2411"/>
              </w:trPr>
              <w:tc>
                <w:tcPr>
                  <w:tcW w:w="10944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14:paraId="39689827" w14:textId="77777777" w:rsidR="00A76A42" w:rsidRPr="00F30D80" w:rsidRDefault="00A76A42" w:rsidP="00684D69">
                  <w:pPr>
                    <w:tabs>
                      <w:tab w:val="left" w:pos="346"/>
                      <w:tab w:val="left" w:pos="5104"/>
                      <w:tab w:val="left" w:pos="5335"/>
                    </w:tabs>
                    <w:spacing w:line="360" w:lineRule="auto"/>
                    <w:contextualSpacing/>
                    <w:rPr>
                      <w:i/>
                    </w:rPr>
                  </w:pPr>
                  <w:r w:rsidRPr="00F30D80">
                    <w:rPr>
                      <w:i/>
                    </w:rPr>
                    <w:lastRenderedPageBreak/>
                    <w:t>Please indicate if there has been sudden deterioration in functional ability:-</w:t>
                  </w:r>
                </w:p>
                <w:p w14:paraId="7CA1E2CF" w14:textId="77777777" w:rsidR="00A76A42" w:rsidRPr="00F30D80" w:rsidRDefault="001968D7" w:rsidP="00684D69">
                  <w:pPr>
                    <w:tabs>
                      <w:tab w:val="left" w:pos="346"/>
                      <w:tab w:val="left" w:pos="5104"/>
                      <w:tab w:val="left" w:pos="5449"/>
                    </w:tabs>
                    <w:contextualSpacing/>
                    <w:rPr>
                      <w:i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153424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727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b/>
                      <w:sz w:val="22"/>
                    </w:rPr>
                    <w:t xml:space="preserve"> </w:t>
                  </w:r>
                  <w:r w:rsidR="00A76A42" w:rsidRPr="00F30D80">
                    <w:rPr>
                      <w:i/>
                    </w:rPr>
                    <w:t xml:space="preserve">Deterioration of mobility/unable to mobilise   </w:t>
                  </w:r>
                  <w:r w:rsidR="00A76A42" w:rsidRPr="00F30D80">
                    <w:rPr>
                      <w:i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904056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727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FB2131" w:rsidRPr="00182D30">
                    <w:rPr>
                      <w:b/>
                    </w:rPr>
                    <w:t xml:space="preserve"> </w:t>
                  </w:r>
                  <w:r w:rsidR="00A76A42" w:rsidRPr="00F30D80">
                    <w:rPr>
                      <w:i/>
                    </w:rPr>
                    <w:t>High risk of neglect</w:t>
                  </w:r>
                  <w:r w:rsidR="00A76A42" w:rsidRPr="00F30D80">
                    <w:rPr>
                      <w:i/>
                    </w:rPr>
                    <w:tab/>
                    <w:t xml:space="preserve"> </w:t>
                  </w:r>
                </w:p>
                <w:p w14:paraId="69872CD0" w14:textId="77777777" w:rsidR="00A76A42" w:rsidRPr="00F30D80" w:rsidRDefault="001968D7" w:rsidP="00684D69">
                  <w:pPr>
                    <w:tabs>
                      <w:tab w:val="left" w:pos="346"/>
                      <w:tab w:val="left" w:pos="5104"/>
                      <w:tab w:val="left" w:pos="5449"/>
                    </w:tabs>
                    <w:contextualSpacing/>
                    <w:rPr>
                      <w:rFonts w:ascii="MS Gothic" w:eastAsia="MS Gothic" w:hAnsi="MS Gothic" w:cs="MS Gothic"/>
                      <w:i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2119570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727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b/>
                      <w:sz w:val="22"/>
                    </w:rPr>
                    <w:t xml:space="preserve"> </w:t>
                  </w:r>
                  <w:r w:rsidR="00A76A42" w:rsidRPr="00F30D80">
                    <w:rPr>
                      <w:i/>
                    </w:rPr>
                    <w:t>Unable to transfer without assistance</w:t>
                  </w:r>
                  <w:r w:rsidR="00A76A42" w:rsidRPr="00F30D80">
                    <w:rPr>
                      <w:i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838582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727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b/>
                      <w:sz w:val="22"/>
                    </w:rPr>
                    <w:t xml:space="preserve"> </w:t>
                  </w:r>
                  <w:r w:rsidR="00A76A42" w:rsidRPr="00F30D80">
                    <w:rPr>
                      <w:i/>
                    </w:rPr>
                    <w:t>Unable to maintain nutritional needs</w:t>
                  </w:r>
                  <w:r w:rsidR="00A76A42" w:rsidRPr="00F30D80">
                    <w:rPr>
                      <w:rFonts w:ascii="MS Gothic" w:eastAsia="MS Gothic" w:hAnsi="MS Gothic" w:cs="MS Gothic" w:hint="eastAsia"/>
                      <w:i/>
                    </w:rPr>
                    <w:t xml:space="preserve"> </w:t>
                  </w:r>
                  <w:r w:rsidR="00A76A42" w:rsidRPr="00F30D80">
                    <w:rPr>
                      <w:rFonts w:ascii="MS Gothic" w:eastAsia="MS Gothic" w:hAnsi="MS Gothic" w:cs="MS Gothic"/>
                      <w:i/>
                    </w:rPr>
                    <w:tab/>
                  </w:r>
                </w:p>
                <w:p w14:paraId="01CF0D18" w14:textId="77777777" w:rsidR="00A76A42" w:rsidRPr="00253364" w:rsidRDefault="001968D7" w:rsidP="00684D69">
                  <w:pPr>
                    <w:tabs>
                      <w:tab w:val="left" w:pos="346"/>
                      <w:tab w:val="left" w:pos="5104"/>
                      <w:tab w:val="left" w:pos="5449"/>
                    </w:tabs>
                    <w:contextualSpacing/>
                    <w:rPr>
                      <w:i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80300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727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b/>
                      <w:sz w:val="22"/>
                    </w:rPr>
                    <w:t xml:space="preserve">  </w:t>
                  </w:r>
                  <w:r w:rsidR="00A76A42" w:rsidRPr="00F30D80">
                    <w:rPr>
                      <w:i/>
                    </w:rPr>
                    <w:t xml:space="preserve">Unable to access toilet unassisted </w:t>
                  </w:r>
                  <w:r w:rsidR="00A76A42" w:rsidRPr="00F30D80">
                    <w:rPr>
                      <w:i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809057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727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>
                    <w:rPr>
                      <w:b/>
                      <w:sz w:val="22"/>
                    </w:rPr>
                    <w:t xml:space="preserve">  </w:t>
                  </w:r>
                  <w:r w:rsidR="00A76A42" w:rsidRPr="00253364">
                    <w:rPr>
                      <w:i/>
                    </w:rPr>
                    <w:t>Increase dependency during the night</w:t>
                  </w:r>
                </w:p>
                <w:p w14:paraId="7F3609E9" w14:textId="77777777" w:rsidR="00A76A42" w:rsidRPr="00253364" w:rsidRDefault="001968D7" w:rsidP="00684D69">
                  <w:pPr>
                    <w:tabs>
                      <w:tab w:val="left" w:pos="346"/>
                      <w:tab w:val="left" w:pos="5104"/>
                      <w:tab w:val="left" w:pos="5449"/>
                    </w:tabs>
                    <w:contextualSpacing/>
                    <w:rPr>
                      <w:i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2052056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727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 w:rsidRPr="00253364">
                    <w:rPr>
                      <w:b/>
                      <w:sz w:val="22"/>
                    </w:rPr>
                    <w:t xml:space="preserve"> </w:t>
                  </w:r>
                  <w:r w:rsidR="00A76A42" w:rsidRPr="00253364">
                    <w:rPr>
                      <w:i/>
                    </w:rPr>
                    <w:t xml:space="preserve">High risk of falls/recurrent falls in last 72hrs   </w:t>
                  </w:r>
                  <w:r w:rsidR="00A76A42" w:rsidRPr="00253364">
                    <w:rPr>
                      <w:i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62079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727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 w:rsidRPr="00253364">
                    <w:rPr>
                      <w:b/>
                      <w:sz w:val="22"/>
                    </w:rPr>
                    <w:t xml:space="preserve"> </w:t>
                  </w:r>
                  <w:r w:rsidR="00A76A42" w:rsidRPr="00253364">
                    <w:rPr>
                      <w:i/>
                    </w:rPr>
                    <w:t>Increased dependency regarding personal care need</w:t>
                  </w:r>
                </w:p>
                <w:p w14:paraId="572738B1" w14:textId="77777777" w:rsidR="00F75186" w:rsidRPr="00F30D80" w:rsidRDefault="001968D7" w:rsidP="00684D69">
                  <w:pPr>
                    <w:tabs>
                      <w:tab w:val="left" w:pos="346"/>
                      <w:tab w:val="left" w:pos="5104"/>
                      <w:tab w:val="left" w:pos="5449"/>
                    </w:tabs>
                    <w:contextualSpacing/>
                    <w:rPr>
                      <w:i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  <w:highlight w:val="lightGray"/>
                      </w:rPr>
                      <w:id w:val="-1180493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727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  <w:highlight w:val="lightGray"/>
                        </w:rPr>
                        <w:t>☐</w:t>
                      </w:r>
                    </w:sdtContent>
                  </w:sdt>
                  <w:r w:rsidR="00A76A42" w:rsidRPr="00253364">
                    <w:rPr>
                      <w:b/>
                      <w:sz w:val="22"/>
                    </w:rPr>
                    <w:t xml:space="preserve">  </w:t>
                  </w:r>
                  <w:r w:rsidR="00A76A42" w:rsidRPr="00253364">
                    <w:rPr>
                      <w:i/>
                    </w:rPr>
                    <w:t>Increased dependency regarding domestic care needs</w:t>
                  </w:r>
                </w:p>
              </w:tc>
            </w:tr>
            <w:tr w:rsidR="00A76A42" w:rsidRPr="00F30D80" w14:paraId="06CBA734" w14:textId="77777777" w:rsidTr="007A22A6">
              <w:trPr>
                <w:trHeight w:hRule="exact" w:val="68"/>
              </w:trPr>
              <w:tc>
                <w:tcPr>
                  <w:tcW w:w="10944" w:type="dxa"/>
                  <w:gridSpan w:val="1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9BA9AA5" w14:textId="77777777" w:rsidR="00A76A42" w:rsidRPr="00EA6BED" w:rsidRDefault="00A76A42" w:rsidP="006B1581">
                  <w:pPr>
                    <w:contextualSpacing/>
                    <w:rPr>
                      <w:b/>
                      <w:sz w:val="8"/>
                    </w:rPr>
                  </w:pPr>
                </w:p>
              </w:tc>
            </w:tr>
            <w:tr w:rsidR="00A76A42" w:rsidRPr="00F30D80" w14:paraId="444C9A03" w14:textId="77777777" w:rsidTr="007F3669">
              <w:trPr>
                <w:trHeight w:val="284"/>
              </w:trPr>
              <w:tc>
                <w:tcPr>
                  <w:tcW w:w="10944" w:type="dxa"/>
                  <w:gridSpan w:val="13"/>
                  <w:shd w:val="clear" w:color="auto" w:fill="8DB3E2" w:themeFill="text2" w:themeFillTint="66"/>
                  <w:vAlign w:val="center"/>
                </w:tcPr>
                <w:p w14:paraId="4DDA21B9" w14:textId="77777777" w:rsidR="00A76A42" w:rsidRPr="00F30D80" w:rsidRDefault="00A76A42" w:rsidP="000331D5">
                  <w:pPr>
                    <w:contextualSpacing/>
                    <w:rPr>
                      <w:i/>
                    </w:rPr>
                  </w:pPr>
                  <w:r w:rsidRPr="00F30D80">
                    <w:rPr>
                      <w:b/>
                      <w:i/>
                    </w:rPr>
                    <w:t>Please include any other significant information here</w:t>
                  </w:r>
                </w:p>
              </w:tc>
            </w:tr>
            <w:tr w:rsidR="00A76A42" w:rsidRPr="00F30D80" w14:paraId="7CBF16CD" w14:textId="77777777" w:rsidTr="00A6516B">
              <w:trPr>
                <w:trHeight w:val="600"/>
              </w:trPr>
              <w:tc>
                <w:tcPr>
                  <w:tcW w:w="10944" w:type="dxa"/>
                  <w:gridSpan w:val="13"/>
                </w:tcPr>
                <w:p w14:paraId="49BD3CD5" w14:textId="77777777" w:rsidR="00A76A42" w:rsidRDefault="00A76A42" w:rsidP="00CF4DFD">
                  <w:pPr>
                    <w:contextualSpacing/>
                  </w:pPr>
                  <w:r w:rsidRPr="009E5AE4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E5AE4">
                    <w:instrText xml:space="preserve"> FORMTEXT </w:instrText>
                  </w:r>
                  <w:r w:rsidRPr="009E5AE4">
                    <w:fldChar w:fldCharType="separate"/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rPr>
                      <w:noProof/>
                    </w:rPr>
                    <w:t> </w:t>
                  </w:r>
                  <w:r w:rsidRPr="009E5AE4">
                    <w:fldChar w:fldCharType="end"/>
                  </w:r>
                </w:p>
                <w:p w14:paraId="7BD385C0" w14:textId="77777777" w:rsidR="00A76A42" w:rsidRPr="00F30D80" w:rsidRDefault="00A76A42" w:rsidP="00CF4DFD">
                  <w:pPr>
                    <w:contextualSpacing/>
                    <w:rPr>
                      <w:b/>
                      <w:i/>
                    </w:rPr>
                  </w:pPr>
                </w:p>
              </w:tc>
            </w:tr>
          </w:tbl>
          <w:p w14:paraId="49DAA0A5" w14:textId="77777777" w:rsidR="003711FA" w:rsidRPr="00B66B7F" w:rsidRDefault="003711FA" w:rsidP="0062632A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C29D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F7B9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4341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06A8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2030" w14:textId="77777777" w:rsidR="00B66B7F" w:rsidRPr="00B66B7F" w:rsidRDefault="00B66B7F" w:rsidP="0062632A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6618925" w14:textId="77777777" w:rsidR="000C20CF" w:rsidRPr="009E561F" w:rsidRDefault="000A3D05" w:rsidP="000A3D05">
      <w:pPr>
        <w:tabs>
          <w:tab w:val="left" w:pos="1440"/>
        </w:tabs>
        <w:spacing w:line="240" w:lineRule="auto"/>
        <w:contextualSpacing/>
      </w:pPr>
      <w:r>
        <w:lastRenderedPageBreak/>
        <w:tab/>
      </w:r>
    </w:p>
    <w:sectPr w:rsidR="000C20CF" w:rsidRPr="009E561F" w:rsidSect="002E0C7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454" w:right="454" w:bottom="454" w:left="454" w:header="510" w:footer="2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A5A9" w14:textId="77777777" w:rsidR="000111C0" w:rsidRDefault="000111C0" w:rsidP="002C1337">
      <w:pPr>
        <w:spacing w:line="240" w:lineRule="auto"/>
      </w:pPr>
      <w:r>
        <w:separator/>
      </w:r>
    </w:p>
  </w:endnote>
  <w:endnote w:type="continuationSeparator" w:id="0">
    <w:p w14:paraId="08C5BAC2" w14:textId="77777777" w:rsidR="000111C0" w:rsidRDefault="000111C0" w:rsidP="002C1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5253988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20F354C" w14:textId="77777777" w:rsidR="00985C13" w:rsidRPr="00767188" w:rsidRDefault="00985C13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Services Referral Form 201</w:t>
            </w:r>
            <w:r w:rsidR="000A3D0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    v </w:t>
            </w:r>
            <w:r w:rsidR="000A3D0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    </w:t>
            </w:r>
            <w:r w:rsidRPr="00767188">
              <w:rPr>
                <w:sz w:val="16"/>
                <w:szCs w:val="16"/>
              </w:rPr>
              <w:t xml:space="preserve">Page </w:t>
            </w:r>
            <w:r w:rsidRPr="00767188">
              <w:rPr>
                <w:b/>
                <w:bCs/>
                <w:sz w:val="16"/>
                <w:szCs w:val="16"/>
              </w:rPr>
              <w:fldChar w:fldCharType="begin"/>
            </w:r>
            <w:r w:rsidRPr="0076718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67188">
              <w:rPr>
                <w:b/>
                <w:bCs/>
                <w:sz w:val="16"/>
                <w:szCs w:val="16"/>
              </w:rPr>
              <w:fldChar w:fldCharType="separate"/>
            </w:r>
            <w:r w:rsidR="00B01EC0">
              <w:rPr>
                <w:b/>
                <w:bCs/>
                <w:noProof/>
                <w:sz w:val="16"/>
                <w:szCs w:val="16"/>
              </w:rPr>
              <w:t>1</w:t>
            </w:r>
            <w:r w:rsidRPr="00767188">
              <w:rPr>
                <w:b/>
                <w:bCs/>
                <w:sz w:val="16"/>
                <w:szCs w:val="16"/>
              </w:rPr>
              <w:fldChar w:fldCharType="end"/>
            </w:r>
            <w:r w:rsidRPr="00767188">
              <w:rPr>
                <w:sz w:val="16"/>
                <w:szCs w:val="16"/>
              </w:rPr>
              <w:t xml:space="preserve"> of </w:t>
            </w:r>
            <w:r w:rsidRPr="00767188">
              <w:rPr>
                <w:b/>
                <w:bCs/>
                <w:sz w:val="16"/>
                <w:szCs w:val="16"/>
              </w:rPr>
              <w:fldChar w:fldCharType="begin"/>
            </w:r>
            <w:r w:rsidRPr="0076718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67188">
              <w:rPr>
                <w:b/>
                <w:bCs/>
                <w:sz w:val="16"/>
                <w:szCs w:val="16"/>
              </w:rPr>
              <w:fldChar w:fldCharType="separate"/>
            </w:r>
            <w:r w:rsidR="00B01EC0">
              <w:rPr>
                <w:b/>
                <w:bCs/>
                <w:noProof/>
                <w:sz w:val="16"/>
                <w:szCs w:val="16"/>
              </w:rPr>
              <w:t>3</w:t>
            </w:r>
            <w:r w:rsidRPr="00767188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</w:t>
            </w:r>
            <w:r w:rsidRPr="00F07037">
              <w:rPr>
                <w:bCs/>
                <w:sz w:val="16"/>
                <w:szCs w:val="16"/>
              </w:rPr>
              <w:t xml:space="preserve">Date for Revision: </w:t>
            </w:r>
            <w:r w:rsidR="000A3D05">
              <w:rPr>
                <w:bCs/>
                <w:sz w:val="16"/>
                <w:szCs w:val="16"/>
              </w:rPr>
              <w:t>August 2020</w:t>
            </w:r>
          </w:p>
        </w:sdtContent>
      </w:sdt>
    </w:sdtContent>
  </w:sdt>
  <w:p w14:paraId="0C7C63A1" w14:textId="77777777" w:rsidR="00985C13" w:rsidRDefault="00985C1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829759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822196239"/>
          <w:docPartObj>
            <w:docPartGallery w:val="Page Numbers (Top of Page)"/>
            <w:docPartUnique/>
          </w:docPartObj>
        </w:sdtPr>
        <w:sdtEndPr/>
        <w:sdtContent>
          <w:p w14:paraId="73CAA1A2" w14:textId="77777777" w:rsidR="00985C13" w:rsidRPr="00767188" w:rsidRDefault="00985C13" w:rsidP="00EA6AD6">
            <w:pPr>
              <w:pStyle w:val="Footer"/>
              <w:rPr>
                <w:sz w:val="16"/>
                <w:szCs w:val="16"/>
              </w:rPr>
            </w:pPr>
            <w:r w:rsidRPr="00B83F14">
              <w:rPr>
                <w:b/>
                <w:sz w:val="16"/>
                <w:szCs w:val="16"/>
              </w:rPr>
              <w:t xml:space="preserve">MAP Referral Form </w:t>
            </w:r>
            <w:r>
              <w:rPr>
                <w:b/>
                <w:sz w:val="16"/>
                <w:szCs w:val="16"/>
              </w:rPr>
              <w:t xml:space="preserve">Unmerged Final </w:t>
            </w:r>
            <w:r w:rsidRPr="00B83F14">
              <w:rPr>
                <w:b/>
                <w:sz w:val="16"/>
                <w:szCs w:val="16"/>
              </w:rPr>
              <w:t>Version 1.</w:t>
            </w:r>
            <w:r>
              <w:rPr>
                <w:b/>
                <w:sz w:val="16"/>
                <w:szCs w:val="16"/>
              </w:rPr>
              <w:t>4</w:t>
            </w:r>
            <w:r w:rsidRPr="00B83F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20</w:t>
            </w:r>
            <w:r w:rsidRPr="00B83F14">
              <w:rPr>
                <w:b/>
                <w:sz w:val="16"/>
                <w:szCs w:val="16"/>
              </w:rPr>
              <w:t xml:space="preserve"> Jan 2014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767188">
              <w:rPr>
                <w:sz w:val="16"/>
                <w:szCs w:val="16"/>
              </w:rPr>
              <w:t xml:space="preserve">Page </w:t>
            </w:r>
            <w:r w:rsidRPr="00767188">
              <w:rPr>
                <w:b/>
                <w:bCs/>
                <w:sz w:val="16"/>
                <w:szCs w:val="16"/>
              </w:rPr>
              <w:fldChar w:fldCharType="begin"/>
            </w:r>
            <w:r w:rsidRPr="0076718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6718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767188">
              <w:rPr>
                <w:b/>
                <w:bCs/>
                <w:sz w:val="16"/>
                <w:szCs w:val="16"/>
              </w:rPr>
              <w:fldChar w:fldCharType="end"/>
            </w:r>
            <w:r w:rsidRPr="00767188">
              <w:rPr>
                <w:sz w:val="16"/>
                <w:szCs w:val="16"/>
              </w:rPr>
              <w:t xml:space="preserve"> of </w:t>
            </w:r>
            <w:r w:rsidRPr="00767188">
              <w:rPr>
                <w:b/>
                <w:bCs/>
                <w:sz w:val="16"/>
                <w:szCs w:val="16"/>
              </w:rPr>
              <w:fldChar w:fldCharType="begin"/>
            </w:r>
            <w:r w:rsidRPr="0076718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6718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76718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A7A8B5" w14:textId="77777777" w:rsidR="00985C13" w:rsidRDefault="00985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03FE" w14:textId="77777777" w:rsidR="000111C0" w:rsidRDefault="000111C0" w:rsidP="002C1337">
      <w:pPr>
        <w:spacing w:line="240" w:lineRule="auto"/>
      </w:pPr>
      <w:r>
        <w:separator/>
      </w:r>
    </w:p>
  </w:footnote>
  <w:footnote w:type="continuationSeparator" w:id="0">
    <w:p w14:paraId="14268947" w14:textId="77777777" w:rsidR="000111C0" w:rsidRDefault="000111C0" w:rsidP="002C1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05D2" w14:textId="77777777" w:rsidR="00985C13" w:rsidRDefault="00985C13">
    <w:pPr>
      <w:pStyle w:val="Header"/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DE779A6" wp14:editId="04328EEE">
          <wp:simplePos x="0" y="0"/>
          <wp:positionH relativeFrom="column">
            <wp:posOffset>5554981</wp:posOffset>
          </wp:positionH>
          <wp:positionV relativeFrom="paragraph">
            <wp:posOffset>-185923</wp:posOffset>
          </wp:positionV>
          <wp:extent cx="1449237" cy="310551"/>
          <wp:effectExtent l="0" t="0" r="0" b="0"/>
          <wp:wrapNone/>
          <wp:docPr id="5" name="Picture 5" descr="Description: X:\communications team\Templates and logos\Lancs Care Logo\LancsCareLogoNew-450x100-s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9" descr="Description: X:\communications team\Templates and logos\Lancs Care Logo\LancsCareLogoNew-450x100-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237" cy="310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A74F" w14:textId="77777777" w:rsidR="00985C13" w:rsidRDefault="00985C13">
    <w:pPr>
      <w:pStyle w:val="Header"/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61312" behindDoc="0" locked="0" layoutInCell="1" allowOverlap="1" wp14:anchorId="22A1E7BA" wp14:editId="384384F1">
          <wp:simplePos x="0" y="0"/>
          <wp:positionH relativeFrom="column">
            <wp:posOffset>5149970</wp:posOffset>
          </wp:positionH>
          <wp:positionV relativeFrom="paragraph">
            <wp:posOffset>-30552</wp:posOffset>
          </wp:positionV>
          <wp:extent cx="1613139" cy="508959"/>
          <wp:effectExtent l="0" t="0" r="6350" b="5715"/>
          <wp:wrapNone/>
          <wp:docPr id="6" name="Picture 6" descr="Description: X:\communications team\Templates and logos\Lancs Care Logo\LancsCareLogoNew-450x100-s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9" descr="Description: X:\communications team\Templates and logos\Lancs Care Logo\LancsCareLogoNew-450x100-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139" cy="508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formatting="1" w:enforcement="0"/>
  <w:defaultTabStop w:val="720"/>
  <w:drawingGridHorizontalSpacing w:val="119"/>
  <w:drawingGridVerticalSpacing w:val="164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8A"/>
    <w:rsid w:val="000020BD"/>
    <w:rsid w:val="000111C0"/>
    <w:rsid w:val="00023703"/>
    <w:rsid w:val="000242D0"/>
    <w:rsid w:val="00030A8D"/>
    <w:rsid w:val="000331D5"/>
    <w:rsid w:val="000350A8"/>
    <w:rsid w:val="000479E9"/>
    <w:rsid w:val="000622D9"/>
    <w:rsid w:val="000640E2"/>
    <w:rsid w:val="00083373"/>
    <w:rsid w:val="000A3743"/>
    <w:rsid w:val="000A3D05"/>
    <w:rsid w:val="000B419D"/>
    <w:rsid w:val="000B60EA"/>
    <w:rsid w:val="000C195E"/>
    <w:rsid w:val="000C20CF"/>
    <w:rsid w:val="000C37B3"/>
    <w:rsid w:val="000C3AD6"/>
    <w:rsid w:val="000C6EEF"/>
    <w:rsid w:val="000D3889"/>
    <w:rsid w:val="000E024C"/>
    <w:rsid w:val="000E1131"/>
    <w:rsid w:val="001033E0"/>
    <w:rsid w:val="00104875"/>
    <w:rsid w:val="00113F32"/>
    <w:rsid w:val="0011716C"/>
    <w:rsid w:val="00124363"/>
    <w:rsid w:val="00126283"/>
    <w:rsid w:val="001322D9"/>
    <w:rsid w:val="00142F58"/>
    <w:rsid w:val="00144AD2"/>
    <w:rsid w:val="00152ED2"/>
    <w:rsid w:val="00154E7A"/>
    <w:rsid w:val="00176C9D"/>
    <w:rsid w:val="00182D30"/>
    <w:rsid w:val="00187BBF"/>
    <w:rsid w:val="001963F6"/>
    <w:rsid w:val="001968D7"/>
    <w:rsid w:val="001C53D0"/>
    <w:rsid w:val="001D3ECE"/>
    <w:rsid w:val="001D6053"/>
    <w:rsid w:val="001E3E9B"/>
    <w:rsid w:val="001F19AC"/>
    <w:rsid w:val="001F27FA"/>
    <w:rsid w:val="00207239"/>
    <w:rsid w:val="00212966"/>
    <w:rsid w:val="0022597B"/>
    <w:rsid w:val="0023475D"/>
    <w:rsid w:val="00250CC3"/>
    <w:rsid w:val="00253364"/>
    <w:rsid w:val="0025447F"/>
    <w:rsid w:val="002610AC"/>
    <w:rsid w:val="002666D0"/>
    <w:rsid w:val="002676E3"/>
    <w:rsid w:val="002760E7"/>
    <w:rsid w:val="002763E1"/>
    <w:rsid w:val="00285E17"/>
    <w:rsid w:val="002A2A89"/>
    <w:rsid w:val="002A560D"/>
    <w:rsid w:val="002B1B2E"/>
    <w:rsid w:val="002B6096"/>
    <w:rsid w:val="002C0BD2"/>
    <w:rsid w:val="002C1337"/>
    <w:rsid w:val="002C3C56"/>
    <w:rsid w:val="002E0C7F"/>
    <w:rsid w:val="002E397D"/>
    <w:rsid w:val="002E4A14"/>
    <w:rsid w:val="002E51CE"/>
    <w:rsid w:val="002E7C40"/>
    <w:rsid w:val="003249AD"/>
    <w:rsid w:val="0032698D"/>
    <w:rsid w:val="00332CDA"/>
    <w:rsid w:val="0033518A"/>
    <w:rsid w:val="00343F52"/>
    <w:rsid w:val="0034632C"/>
    <w:rsid w:val="0035332C"/>
    <w:rsid w:val="003639F6"/>
    <w:rsid w:val="0036444A"/>
    <w:rsid w:val="00370E9B"/>
    <w:rsid w:val="003711FA"/>
    <w:rsid w:val="0037295D"/>
    <w:rsid w:val="00374747"/>
    <w:rsid w:val="00380AB6"/>
    <w:rsid w:val="00383266"/>
    <w:rsid w:val="0039348F"/>
    <w:rsid w:val="003A33B7"/>
    <w:rsid w:val="003B405B"/>
    <w:rsid w:val="003C0D4A"/>
    <w:rsid w:val="003E43DB"/>
    <w:rsid w:val="003F501D"/>
    <w:rsid w:val="0040667F"/>
    <w:rsid w:val="0041560A"/>
    <w:rsid w:val="00436260"/>
    <w:rsid w:val="004444E0"/>
    <w:rsid w:val="00450E90"/>
    <w:rsid w:val="004518C7"/>
    <w:rsid w:val="00463DAC"/>
    <w:rsid w:val="00473FD5"/>
    <w:rsid w:val="004B21B7"/>
    <w:rsid w:val="004C757F"/>
    <w:rsid w:val="004D39D2"/>
    <w:rsid w:val="004D70D7"/>
    <w:rsid w:val="005163B4"/>
    <w:rsid w:val="00517C37"/>
    <w:rsid w:val="005217AD"/>
    <w:rsid w:val="00524DD2"/>
    <w:rsid w:val="005409C9"/>
    <w:rsid w:val="00544C15"/>
    <w:rsid w:val="00550A16"/>
    <w:rsid w:val="00551048"/>
    <w:rsid w:val="0055459D"/>
    <w:rsid w:val="00560E06"/>
    <w:rsid w:val="00563684"/>
    <w:rsid w:val="00592F5B"/>
    <w:rsid w:val="00594A20"/>
    <w:rsid w:val="005A3E6B"/>
    <w:rsid w:val="005B06BC"/>
    <w:rsid w:val="005E1342"/>
    <w:rsid w:val="005E52C2"/>
    <w:rsid w:val="005F59D1"/>
    <w:rsid w:val="00604D3A"/>
    <w:rsid w:val="00605F08"/>
    <w:rsid w:val="00613715"/>
    <w:rsid w:val="006241C1"/>
    <w:rsid w:val="00624FA0"/>
    <w:rsid w:val="0062632A"/>
    <w:rsid w:val="006319B3"/>
    <w:rsid w:val="00633FF8"/>
    <w:rsid w:val="00653476"/>
    <w:rsid w:val="0065577C"/>
    <w:rsid w:val="006735FA"/>
    <w:rsid w:val="006762D0"/>
    <w:rsid w:val="00684D69"/>
    <w:rsid w:val="00694901"/>
    <w:rsid w:val="00695BB7"/>
    <w:rsid w:val="006A246D"/>
    <w:rsid w:val="006B1581"/>
    <w:rsid w:val="006D6BC2"/>
    <w:rsid w:val="006D7B20"/>
    <w:rsid w:val="006E27A2"/>
    <w:rsid w:val="006E6F86"/>
    <w:rsid w:val="00705477"/>
    <w:rsid w:val="007058B5"/>
    <w:rsid w:val="00705C83"/>
    <w:rsid w:val="00707322"/>
    <w:rsid w:val="00715BB3"/>
    <w:rsid w:val="00725526"/>
    <w:rsid w:val="00733EA9"/>
    <w:rsid w:val="0073520D"/>
    <w:rsid w:val="0074057A"/>
    <w:rsid w:val="00763FE7"/>
    <w:rsid w:val="00767188"/>
    <w:rsid w:val="007863BC"/>
    <w:rsid w:val="007942D6"/>
    <w:rsid w:val="007A1256"/>
    <w:rsid w:val="007A22A6"/>
    <w:rsid w:val="007A6134"/>
    <w:rsid w:val="007B0BD4"/>
    <w:rsid w:val="007B6BBE"/>
    <w:rsid w:val="007C0F89"/>
    <w:rsid w:val="007F3669"/>
    <w:rsid w:val="008118A2"/>
    <w:rsid w:val="00821FAB"/>
    <w:rsid w:val="0082412C"/>
    <w:rsid w:val="00836D5B"/>
    <w:rsid w:val="0084346C"/>
    <w:rsid w:val="00845690"/>
    <w:rsid w:val="0085322A"/>
    <w:rsid w:val="00864B1C"/>
    <w:rsid w:val="0087126A"/>
    <w:rsid w:val="0087404D"/>
    <w:rsid w:val="00880658"/>
    <w:rsid w:val="00883F04"/>
    <w:rsid w:val="0089351C"/>
    <w:rsid w:val="00895BEC"/>
    <w:rsid w:val="00897E6B"/>
    <w:rsid w:val="008B15D9"/>
    <w:rsid w:val="008B4D5C"/>
    <w:rsid w:val="008C6505"/>
    <w:rsid w:val="008E5497"/>
    <w:rsid w:val="008F4746"/>
    <w:rsid w:val="009033F2"/>
    <w:rsid w:val="00917B30"/>
    <w:rsid w:val="00922F90"/>
    <w:rsid w:val="0095187D"/>
    <w:rsid w:val="00973C72"/>
    <w:rsid w:val="00975D2F"/>
    <w:rsid w:val="009806EE"/>
    <w:rsid w:val="00982427"/>
    <w:rsid w:val="00985C13"/>
    <w:rsid w:val="00993ECD"/>
    <w:rsid w:val="009B0C73"/>
    <w:rsid w:val="009B5B94"/>
    <w:rsid w:val="009B616D"/>
    <w:rsid w:val="009C3E2A"/>
    <w:rsid w:val="009E5170"/>
    <w:rsid w:val="009E561F"/>
    <w:rsid w:val="009E5AE4"/>
    <w:rsid w:val="009E61CF"/>
    <w:rsid w:val="009F0512"/>
    <w:rsid w:val="009F2AB2"/>
    <w:rsid w:val="00A1144A"/>
    <w:rsid w:val="00A128A2"/>
    <w:rsid w:val="00A16673"/>
    <w:rsid w:val="00A21626"/>
    <w:rsid w:val="00A3432A"/>
    <w:rsid w:val="00A36F15"/>
    <w:rsid w:val="00A4073A"/>
    <w:rsid w:val="00A409DF"/>
    <w:rsid w:val="00A42231"/>
    <w:rsid w:val="00A427D1"/>
    <w:rsid w:val="00A42D64"/>
    <w:rsid w:val="00A43454"/>
    <w:rsid w:val="00A455AC"/>
    <w:rsid w:val="00A4580A"/>
    <w:rsid w:val="00A53F88"/>
    <w:rsid w:val="00A6516B"/>
    <w:rsid w:val="00A66666"/>
    <w:rsid w:val="00A67C91"/>
    <w:rsid w:val="00A73D57"/>
    <w:rsid w:val="00A76A42"/>
    <w:rsid w:val="00A84B4F"/>
    <w:rsid w:val="00A90525"/>
    <w:rsid w:val="00AA059A"/>
    <w:rsid w:val="00AA25C2"/>
    <w:rsid w:val="00AA7257"/>
    <w:rsid w:val="00AB1C8D"/>
    <w:rsid w:val="00AB547F"/>
    <w:rsid w:val="00AC513B"/>
    <w:rsid w:val="00B01EC0"/>
    <w:rsid w:val="00B04007"/>
    <w:rsid w:val="00B1339A"/>
    <w:rsid w:val="00B17AB5"/>
    <w:rsid w:val="00B21B8F"/>
    <w:rsid w:val="00B22B0B"/>
    <w:rsid w:val="00B3765B"/>
    <w:rsid w:val="00B5311A"/>
    <w:rsid w:val="00B57A4A"/>
    <w:rsid w:val="00B57BCA"/>
    <w:rsid w:val="00B66B7F"/>
    <w:rsid w:val="00B7324A"/>
    <w:rsid w:val="00B74388"/>
    <w:rsid w:val="00B83F14"/>
    <w:rsid w:val="00B848B6"/>
    <w:rsid w:val="00B85C7B"/>
    <w:rsid w:val="00B92B83"/>
    <w:rsid w:val="00B9313D"/>
    <w:rsid w:val="00B96E2E"/>
    <w:rsid w:val="00BB08AE"/>
    <w:rsid w:val="00BB7798"/>
    <w:rsid w:val="00BC62F2"/>
    <w:rsid w:val="00BD4F84"/>
    <w:rsid w:val="00BD5567"/>
    <w:rsid w:val="00BD7281"/>
    <w:rsid w:val="00BD7F8B"/>
    <w:rsid w:val="00BE0CC4"/>
    <w:rsid w:val="00BF3E14"/>
    <w:rsid w:val="00BF43B8"/>
    <w:rsid w:val="00BF6E5C"/>
    <w:rsid w:val="00C02FEC"/>
    <w:rsid w:val="00C0787F"/>
    <w:rsid w:val="00C157A8"/>
    <w:rsid w:val="00C21964"/>
    <w:rsid w:val="00C32A17"/>
    <w:rsid w:val="00C40265"/>
    <w:rsid w:val="00C476A9"/>
    <w:rsid w:val="00C65EB4"/>
    <w:rsid w:val="00C72D4A"/>
    <w:rsid w:val="00C752DE"/>
    <w:rsid w:val="00C80AB9"/>
    <w:rsid w:val="00C84CF9"/>
    <w:rsid w:val="00C84DFE"/>
    <w:rsid w:val="00CC24F6"/>
    <w:rsid w:val="00CC343A"/>
    <w:rsid w:val="00CD7336"/>
    <w:rsid w:val="00CF4DFD"/>
    <w:rsid w:val="00D119D1"/>
    <w:rsid w:val="00D23DE4"/>
    <w:rsid w:val="00D24FB6"/>
    <w:rsid w:val="00D252C5"/>
    <w:rsid w:val="00D32945"/>
    <w:rsid w:val="00D34727"/>
    <w:rsid w:val="00D353A6"/>
    <w:rsid w:val="00D42E0D"/>
    <w:rsid w:val="00D44704"/>
    <w:rsid w:val="00D50E2D"/>
    <w:rsid w:val="00D70D59"/>
    <w:rsid w:val="00D70EEC"/>
    <w:rsid w:val="00D83E27"/>
    <w:rsid w:val="00D85444"/>
    <w:rsid w:val="00D9763D"/>
    <w:rsid w:val="00DA4AD7"/>
    <w:rsid w:val="00DB2D4B"/>
    <w:rsid w:val="00DC336E"/>
    <w:rsid w:val="00DD2DF3"/>
    <w:rsid w:val="00DE3D97"/>
    <w:rsid w:val="00DE5AEB"/>
    <w:rsid w:val="00DF34DA"/>
    <w:rsid w:val="00E03063"/>
    <w:rsid w:val="00E05412"/>
    <w:rsid w:val="00E40EC2"/>
    <w:rsid w:val="00E453A5"/>
    <w:rsid w:val="00E51F15"/>
    <w:rsid w:val="00E628D6"/>
    <w:rsid w:val="00E72C8C"/>
    <w:rsid w:val="00E9127B"/>
    <w:rsid w:val="00E91456"/>
    <w:rsid w:val="00EA6AD6"/>
    <w:rsid w:val="00EA6BED"/>
    <w:rsid w:val="00EB2B10"/>
    <w:rsid w:val="00EB5CE5"/>
    <w:rsid w:val="00EE264F"/>
    <w:rsid w:val="00EE3EE8"/>
    <w:rsid w:val="00EE6F6F"/>
    <w:rsid w:val="00F01E53"/>
    <w:rsid w:val="00F0219A"/>
    <w:rsid w:val="00F07037"/>
    <w:rsid w:val="00F30D80"/>
    <w:rsid w:val="00F31224"/>
    <w:rsid w:val="00F3126A"/>
    <w:rsid w:val="00F327DE"/>
    <w:rsid w:val="00F3732F"/>
    <w:rsid w:val="00F47306"/>
    <w:rsid w:val="00F66127"/>
    <w:rsid w:val="00F75186"/>
    <w:rsid w:val="00F81F02"/>
    <w:rsid w:val="00F85F5C"/>
    <w:rsid w:val="00FA269C"/>
    <w:rsid w:val="00FA2E31"/>
    <w:rsid w:val="00FA4737"/>
    <w:rsid w:val="00FA587D"/>
    <w:rsid w:val="00FB2131"/>
    <w:rsid w:val="00FB2573"/>
    <w:rsid w:val="00FB4A3F"/>
    <w:rsid w:val="00FB7A41"/>
    <w:rsid w:val="00FC114D"/>
    <w:rsid w:val="00FC1AF1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236E3D"/>
  <w15:docId w15:val="{4D2D2089-3FD9-4DF5-80AD-92B62CEA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1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2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241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54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13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337"/>
  </w:style>
  <w:style w:type="paragraph" w:styleId="Footer">
    <w:name w:val="footer"/>
    <w:basedOn w:val="Normal"/>
    <w:link w:val="FooterChar"/>
    <w:uiPriority w:val="99"/>
    <w:unhideWhenUsed/>
    <w:rsid w:val="002C13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337"/>
  </w:style>
  <w:style w:type="character" w:styleId="Hyperlink">
    <w:name w:val="Hyperlink"/>
    <w:basedOn w:val="DefaultParagraphFont"/>
    <w:uiPriority w:val="99"/>
    <w:unhideWhenUsed/>
    <w:rsid w:val="008806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C13"/>
    <w:pPr>
      <w:ind w:left="720"/>
      <w:contextualSpacing/>
    </w:pPr>
  </w:style>
  <w:style w:type="paragraph" w:styleId="NoSpacing">
    <w:name w:val="No Spacing"/>
    <w:uiPriority w:val="1"/>
    <w:qFormat/>
    <w:rsid w:val="000B41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@lscft.nhs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ft.MAP@nhs.net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dixon\Desktop\Adult%20Community%20Services%20Referral%20Form%20Jan%202015%20MA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C56FE4E364E7C9C701E0B27C2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DB80-4276-4168-B390-E29BC0217FBA}"/>
      </w:docPartPr>
      <w:docPartBody>
        <w:p w:rsidR="00F358A3" w:rsidRDefault="00F358A3">
          <w:pPr>
            <w:pStyle w:val="D86C56FE4E364E7C9C701E0B27C27B89"/>
          </w:pPr>
          <w:r w:rsidRPr="0027589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8A3"/>
    <w:rsid w:val="00303133"/>
    <w:rsid w:val="00F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6C56FE4E364E7C9C701E0B27C27B89">
    <w:name w:val="D86C56FE4E364E7C9C701E0B27C27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E61E70CB6A44AEAD6747C2AA4816" ma:contentTypeVersion="15" ma:contentTypeDescription="Create a new document." ma:contentTypeScope="" ma:versionID="9ce29ab79beb018d2da4daf3aa8d8c36">
  <xsd:schema xmlns:xsd="http://www.w3.org/2001/XMLSchema" xmlns:xs="http://www.w3.org/2001/XMLSchema" xmlns:p="http://schemas.microsoft.com/office/2006/metadata/properties" xmlns:ns1="http://schemas.microsoft.com/sharepoint/v3" xmlns:ns2="ea21c68c-581f-447d-8437-e68b21d37e60" xmlns:ns3="487f339d-500f-41aa-968b-833b3eda1bc1" targetNamespace="http://schemas.microsoft.com/office/2006/metadata/properties" ma:root="true" ma:fieldsID="9ad8e4aa6144fac40c1a4eccdab0c631" ns1:_="" ns2:_="" ns3:_="">
    <xsd:import namespace="http://schemas.microsoft.com/sharepoint/v3"/>
    <xsd:import namespace="ea21c68c-581f-447d-8437-e68b21d37e60"/>
    <xsd:import namespace="487f339d-500f-41aa-968b-833b3eda1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1c68c-581f-447d-8437-e68b21d37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39d-500f-41aa-968b-833b3eda1b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d252fc-1ae1-4bc8-b875-117362290e37}" ma:internalName="TaxCatchAll" ma:showField="CatchAllData" ma:web="487f339d-500f-41aa-968b-833b3eda1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493ED-888E-44F3-B4D2-174DA21B5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FF17A-09D4-425A-A131-87DE17A45552}"/>
</file>

<file path=customXml/itemProps3.xml><?xml version="1.0" encoding="utf-8"?>
<ds:datastoreItem xmlns:ds="http://schemas.openxmlformats.org/officeDocument/2006/customXml" ds:itemID="{D501AB1C-53EB-454D-8D2E-FC78CBE3638F}"/>
</file>

<file path=docProps/app.xml><?xml version="1.0" encoding="utf-8"?>
<Properties xmlns="http://schemas.openxmlformats.org/officeDocument/2006/extended-properties" xmlns:vt="http://schemas.openxmlformats.org/officeDocument/2006/docPropsVTypes">
  <Template>Adult Community Services Referral Form Jan 2015 MAster</Template>
  <TotalTime>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Access Point Single Referral Form</vt:lpstr>
    </vt:vector>
  </TitlesOfParts>
  <Company>LCFT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Access Point Single Referral Form</dc:title>
  <dc:subject>Main Access Point</dc:subject>
  <dc:creator>Mate Corazon (LCFT)</dc:creator>
  <cp:keywords>1.8</cp:keywords>
  <cp:lastModifiedBy>LEYDEN, Kathryn (REGENT HOUSE SURGERY)</cp:lastModifiedBy>
  <cp:revision>2</cp:revision>
  <cp:lastPrinted>2015-03-16T12:57:00Z</cp:lastPrinted>
  <dcterms:created xsi:type="dcterms:W3CDTF">2022-02-09T13:09:00Z</dcterms:created>
  <dcterms:modified xsi:type="dcterms:W3CDTF">2022-02-09T13:09:00Z</dcterms:modified>
  <cp:contentStatus>Draft</cp:contentStatus>
</cp:coreProperties>
</file>